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DB98" w14:textId="77777777" w:rsidR="009C109A" w:rsidRDefault="009C109A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4830"/>
      </w:tblGrid>
      <w:tr w:rsidR="00000000" w14:paraId="7DD8E9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90"/>
        </w:trPr>
        <w:tc>
          <w:tcPr>
            <w:tcW w:w="7980" w:type="dxa"/>
            <w:gridSpan w:val="2"/>
            <w:vAlign w:val="bottom"/>
          </w:tcPr>
          <w:p w14:paraId="6C2654FF" w14:textId="56CB23E8" w:rsidR="009C109A" w:rsidRDefault="009C109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船舶給水利用許可申請書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船舶給水利用許可申請書</w:t>
            </w:r>
          </w:p>
          <w:p w14:paraId="1597A15E" w14:textId="77777777" w:rsidR="009C109A" w:rsidRDefault="009C109A">
            <w:pPr>
              <w:jc w:val="center"/>
              <w:rPr>
                <w:snapToGrid w:val="0"/>
              </w:rPr>
            </w:pPr>
          </w:p>
          <w:p w14:paraId="751647D2" w14:textId="77777777" w:rsidR="009C109A" w:rsidRDefault="009C109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2CE37BA" w14:textId="77777777" w:rsidR="009C109A" w:rsidRDefault="009C1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6C3CBEE6" w14:textId="77777777" w:rsidR="009C109A" w:rsidRDefault="009C109A">
            <w:pPr>
              <w:rPr>
                <w:snapToGrid w:val="0"/>
              </w:rPr>
            </w:pPr>
          </w:p>
          <w:p w14:paraId="71745FC8" w14:textId="4A2D672D" w:rsidR="009C109A" w:rsidRDefault="009C109A">
            <w:pPr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CC0B91" wp14:editId="4718DC5F">
                      <wp:simplePos x="0" y="0"/>
                      <wp:positionH relativeFrom="column">
                        <wp:posOffset>4610735</wp:posOffset>
                      </wp:positionH>
                      <wp:positionV relativeFrom="paragraph">
                        <wp:posOffset>346075</wp:posOffset>
                      </wp:positionV>
                      <wp:extent cx="66675" cy="317500"/>
                      <wp:effectExtent l="0" t="0" r="0" b="0"/>
                      <wp:wrapNone/>
                      <wp:docPr id="46781918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6675" cy="317500"/>
                              </a:xfrm>
                              <a:prstGeom prst="leftBracket">
                                <a:avLst>
                                  <a:gd name="adj" fmla="val 2295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68F0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363.05pt;margin-top:27.25pt;width:5.25pt;height: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" o:allowincell="f" adj="10411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76B348F" wp14:editId="28BF95A7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366395</wp:posOffset>
                      </wp:positionV>
                      <wp:extent cx="66675" cy="317500"/>
                      <wp:effectExtent l="0" t="0" r="0" b="0"/>
                      <wp:wrapNone/>
                      <wp:docPr id="52180044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17500"/>
                              </a:xfrm>
                              <a:prstGeom prst="leftBracket">
                                <a:avLst>
                                  <a:gd name="adj" fmla="val 23809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6BD83" id="AutoShape 2" o:spid="_x0000_s1026" type="#_x0000_t85" style="position:absolute;margin-left:205.85pt;margin-top:28.85pt;width:5.25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" o:allowincell="f" adj="10800" strokeweight=".5pt"/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 xml:space="preserve">申請者　住　所　　　　　　　　　　　　　　</w:t>
            </w:r>
          </w:p>
          <w:p w14:paraId="188B80F5" w14:textId="74F05CE8" w:rsidR="009C109A" w:rsidRDefault="009C109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</w:p>
          <w:p w14:paraId="3ADEEFE0" w14:textId="3A39C58B" w:rsidR="009C109A" w:rsidRDefault="009C109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法人の場合は、その名称、主たる　　</w:t>
            </w:r>
          </w:p>
          <w:p w14:paraId="15A5390C" w14:textId="2DDA264C" w:rsidR="009C109A" w:rsidRDefault="009C109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事務所の所在地及び代表者の氏名　　</w:t>
            </w:r>
          </w:p>
          <w:p w14:paraId="7E8A3E93" w14:textId="77777777" w:rsidR="009C109A" w:rsidRDefault="009C109A">
            <w:pPr>
              <w:rPr>
                <w:snapToGrid w:val="0"/>
              </w:rPr>
            </w:pPr>
          </w:p>
          <w:p w14:paraId="188F769B" w14:textId="77777777" w:rsidR="009C109A" w:rsidRDefault="009C1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次のとおり給水を受けたいので、許可してください。</w:t>
            </w:r>
          </w:p>
          <w:p w14:paraId="52C5CCAF" w14:textId="77777777" w:rsidR="009C109A" w:rsidRDefault="009C109A">
            <w:pPr>
              <w:rPr>
                <w:snapToGrid w:val="0"/>
              </w:rPr>
            </w:pPr>
          </w:p>
          <w:p w14:paraId="094A2E25" w14:textId="77777777" w:rsidR="009C109A" w:rsidRDefault="009C109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【外　航・内　</w:t>
            </w:r>
            <w:r>
              <w:rPr>
                <w:rFonts w:hint="eastAsia"/>
                <w:snapToGrid w:val="0"/>
              </w:rPr>
              <w:t>航】</w:t>
            </w:r>
          </w:p>
        </w:tc>
      </w:tr>
      <w:tr w:rsidR="00000000" w14:paraId="308A5CF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057E00F7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港湾名</w:t>
            </w:r>
          </w:p>
        </w:tc>
        <w:tc>
          <w:tcPr>
            <w:tcW w:w="4830" w:type="dxa"/>
            <w:vAlign w:val="center"/>
          </w:tcPr>
          <w:p w14:paraId="4DF7A539" w14:textId="77777777" w:rsidR="009C109A" w:rsidRDefault="009C109A">
            <w:pPr>
              <w:rPr>
                <w:snapToGrid w:val="0"/>
              </w:rPr>
            </w:pPr>
          </w:p>
        </w:tc>
      </w:tr>
      <w:tr w:rsidR="00000000" w14:paraId="349D4B6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471D40BA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申請者コード</w:t>
            </w:r>
          </w:p>
        </w:tc>
        <w:tc>
          <w:tcPr>
            <w:tcW w:w="4830" w:type="dxa"/>
            <w:vAlign w:val="center"/>
          </w:tcPr>
          <w:p w14:paraId="484906F9" w14:textId="77777777" w:rsidR="009C109A" w:rsidRDefault="009C109A">
            <w:pPr>
              <w:jc w:val="center"/>
              <w:rPr>
                <w:snapToGrid w:val="0"/>
              </w:rPr>
            </w:pPr>
          </w:p>
        </w:tc>
      </w:tr>
      <w:tr w:rsidR="00000000" w14:paraId="6999723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1162C387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船名</w:t>
            </w:r>
          </w:p>
        </w:tc>
        <w:tc>
          <w:tcPr>
            <w:tcW w:w="4830" w:type="dxa"/>
            <w:vAlign w:val="center"/>
          </w:tcPr>
          <w:p w14:paraId="14F3D75B" w14:textId="77777777" w:rsidR="009C109A" w:rsidRDefault="009C109A">
            <w:pPr>
              <w:jc w:val="center"/>
              <w:rPr>
                <w:snapToGrid w:val="0"/>
              </w:rPr>
            </w:pPr>
          </w:p>
        </w:tc>
      </w:tr>
      <w:tr w:rsidR="00000000" w14:paraId="64794D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vAlign w:val="center"/>
          </w:tcPr>
          <w:p w14:paraId="3EBF4547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信号符字（コールサイン）等</w:t>
            </w:r>
          </w:p>
        </w:tc>
        <w:tc>
          <w:tcPr>
            <w:tcW w:w="4830" w:type="dxa"/>
            <w:vAlign w:val="center"/>
          </w:tcPr>
          <w:p w14:paraId="4AD18F75" w14:textId="77777777" w:rsidR="009C109A" w:rsidRDefault="009C109A">
            <w:pPr>
              <w:rPr>
                <w:snapToGrid w:val="0"/>
              </w:rPr>
            </w:pPr>
          </w:p>
        </w:tc>
      </w:tr>
      <w:tr w:rsidR="00000000" w14:paraId="23F630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1C8FB0DE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総トン数</w:t>
            </w:r>
          </w:p>
        </w:tc>
        <w:tc>
          <w:tcPr>
            <w:tcW w:w="4830" w:type="dxa"/>
            <w:vAlign w:val="center"/>
          </w:tcPr>
          <w:p w14:paraId="4F8106FE" w14:textId="77777777" w:rsidR="009C109A" w:rsidRDefault="009C109A">
            <w:pPr>
              <w:rPr>
                <w:snapToGrid w:val="0"/>
              </w:rPr>
            </w:pPr>
          </w:p>
        </w:tc>
      </w:tr>
      <w:tr w:rsidR="00000000" w14:paraId="24D14CD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369CD8F4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給水種別</w:t>
            </w:r>
          </w:p>
        </w:tc>
        <w:tc>
          <w:tcPr>
            <w:tcW w:w="4830" w:type="dxa"/>
            <w:vAlign w:val="center"/>
          </w:tcPr>
          <w:p w14:paraId="3A3BD7C4" w14:textId="77777777" w:rsidR="009C109A" w:rsidRDefault="009C1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岸　壁　給　水</w:t>
            </w:r>
          </w:p>
        </w:tc>
      </w:tr>
      <w:tr w:rsidR="00000000" w14:paraId="245F645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0C7E0816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給水希望日時</w:t>
            </w:r>
          </w:p>
        </w:tc>
        <w:tc>
          <w:tcPr>
            <w:tcW w:w="4830" w:type="dxa"/>
            <w:vAlign w:val="center"/>
          </w:tcPr>
          <w:p w14:paraId="5A08F301" w14:textId="77777777" w:rsidR="009C109A" w:rsidRDefault="009C1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　日　　　時　　　分</w:t>
            </w:r>
          </w:p>
        </w:tc>
      </w:tr>
      <w:tr w:rsidR="00000000" w14:paraId="1E7C1EA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7A999540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給水申込数量</w:t>
            </w:r>
          </w:p>
        </w:tc>
        <w:tc>
          <w:tcPr>
            <w:tcW w:w="4830" w:type="dxa"/>
            <w:vAlign w:val="center"/>
          </w:tcPr>
          <w:p w14:paraId="70FFC02B" w14:textId="77777777" w:rsidR="009C109A" w:rsidRDefault="009C109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24"/>
              </w:rPr>
              <w:t xml:space="preserve">　　　　　　　　　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snapToGrid w:val="0"/>
                <w:vanish/>
              </w:rPr>
              <w:t>3</w:t>
            </w:r>
          </w:p>
        </w:tc>
      </w:tr>
      <w:tr w:rsidR="00000000" w14:paraId="0C6642B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1AB05E82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希望給水場所</w:t>
            </w:r>
          </w:p>
        </w:tc>
        <w:tc>
          <w:tcPr>
            <w:tcW w:w="4830" w:type="dxa"/>
            <w:vAlign w:val="center"/>
          </w:tcPr>
          <w:p w14:paraId="7B266E66" w14:textId="77777777" w:rsidR="009C109A" w:rsidRDefault="009C109A">
            <w:pPr>
              <w:jc w:val="center"/>
              <w:rPr>
                <w:snapToGrid w:val="0"/>
                <w:vanish/>
              </w:rPr>
            </w:pPr>
          </w:p>
        </w:tc>
      </w:tr>
      <w:tr w:rsidR="00000000" w14:paraId="36FADB1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150" w:type="dxa"/>
            <w:vAlign w:val="center"/>
          </w:tcPr>
          <w:p w14:paraId="4A19D2C6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希望給水場所コード</w:t>
            </w:r>
          </w:p>
        </w:tc>
        <w:tc>
          <w:tcPr>
            <w:tcW w:w="4830" w:type="dxa"/>
            <w:vAlign w:val="center"/>
          </w:tcPr>
          <w:p w14:paraId="5BB7D889" w14:textId="77777777" w:rsidR="009C109A" w:rsidRDefault="009C109A">
            <w:pPr>
              <w:rPr>
                <w:snapToGrid w:val="0"/>
              </w:rPr>
            </w:pPr>
          </w:p>
        </w:tc>
      </w:tr>
      <w:tr w:rsidR="00000000" w14:paraId="509F9FB4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3150" w:type="dxa"/>
            <w:vAlign w:val="center"/>
          </w:tcPr>
          <w:p w14:paraId="50B484C2" w14:textId="77777777" w:rsidR="009C109A" w:rsidRDefault="009C109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4830" w:type="dxa"/>
            <w:vAlign w:val="center"/>
          </w:tcPr>
          <w:p w14:paraId="3855DA2C" w14:textId="77777777" w:rsidR="009C109A" w:rsidRDefault="009C109A">
            <w:pPr>
              <w:rPr>
                <w:snapToGrid w:val="0"/>
              </w:rPr>
            </w:pPr>
          </w:p>
        </w:tc>
      </w:tr>
    </w:tbl>
    <w:p w14:paraId="16BE8E71" w14:textId="77777777" w:rsidR="009C109A" w:rsidRDefault="009C109A">
      <w:pPr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FCC3" w14:textId="77777777" w:rsidR="009C109A" w:rsidRDefault="009C109A">
      <w:r>
        <w:separator/>
      </w:r>
    </w:p>
  </w:endnote>
  <w:endnote w:type="continuationSeparator" w:id="0">
    <w:p w14:paraId="54FB044D" w14:textId="77777777" w:rsidR="009C109A" w:rsidRDefault="009C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99A1" w14:textId="77777777" w:rsidR="009C109A" w:rsidRDefault="009C10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337E" w14:textId="77777777" w:rsidR="009C109A" w:rsidRDefault="009C109A">
      <w:r>
        <w:separator/>
      </w:r>
    </w:p>
  </w:footnote>
  <w:footnote w:type="continuationSeparator" w:id="0">
    <w:p w14:paraId="4EBB73D0" w14:textId="77777777" w:rsidR="009C109A" w:rsidRDefault="009C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2AF9" w14:textId="77777777" w:rsidR="009C109A" w:rsidRDefault="009C10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2E93"/>
    <w:rsid w:val="009C109A"/>
    <w:rsid w:val="00E32E93"/>
    <w:rsid w:val="00EB4643"/>
    <w:rsid w:val="00E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9021CF6"/>
  <w14:defaultImageDpi w14:val="0"/>
  <w15:docId w15:val="{68E1D968-1BEC-4465-B8A4-CB77CCF5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after="0" w:line="240" w:lineRule="auto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181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様式第１（その７）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2010-03-07T13:48:00Z</cp:lastPrinted>
  <dcterms:created xsi:type="dcterms:W3CDTF">2025-03-13T07:24:00Z</dcterms:created>
  <dcterms:modified xsi:type="dcterms:W3CDTF">2025-03-13T07:24:00Z</dcterms:modified>
</cp:coreProperties>
</file>