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8A98A" w14:textId="77777777" w:rsidR="00272D3F" w:rsidRDefault="00272D3F">
      <w:pPr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2310"/>
        <w:gridCol w:w="2100"/>
        <w:gridCol w:w="2310"/>
      </w:tblGrid>
      <w:tr w:rsidR="00000000" w14:paraId="2910479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780"/>
        </w:trPr>
        <w:tc>
          <w:tcPr>
            <w:tcW w:w="7980" w:type="dxa"/>
            <w:gridSpan w:val="4"/>
            <w:tcBorders>
              <w:bottom w:val="nil"/>
            </w:tcBorders>
            <w:vAlign w:val="center"/>
          </w:tcPr>
          <w:p w14:paraId="51CCD5BE" w14:textId="41F98EB4" w:rsidR="00272D3F" w:rsidRDefault="00272D3F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港湾施設（荷さばき地・野積場）利用許可申請書</w:t>
            </w:r>
          </w:p>
          <w:p w14:paraId="3A30C638" w14:textId="77777777" w:rsidR="00272D3F" w:rsidRDefault="00272D3F">
            <w:pPr>
              <w:jc w:val="center"/>
              <w:rPr>
                <w:snapToGrid w:val="0"/>
              </w:rPr>
            </w:pPr>
          </w:p>
          <w:p w14:paraId="7C313745" w14:textId="77777777" w:rsidR="00272D3F" w:rsidRDefault="00272D3F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0722459C" w14:textId="77777777" w:rsidR="00272D3F" w:rsidRDefault="00272D3F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愛知県知事　殿</w:t>
            </w:r>
          </w:p>
          <w:p w14:paraId="48D528BE" w14:textId="77777777" w:rsidR="00272D3F" w:rsidRDefault="00272D3F">
            <w:pPr>
              <w:rPr>
                <w:snapToGrid w:val="0"/>
              </w:rPr>
            </w:pPr>
          </w:p>
          <w:p w14:paraId="3488EE45" w14:textId="77777777" w:rsidR="00272D3F" w:rsidRDefault="00272D3F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　住　所　　　　　　　　　　　　　　</w:t>
            </w:r>
          </w:p>
          <w:p w14:paraId="0429A077" w14:textId="77777777" w:rsidR="00272D3F" w:rsidRDefault="00272D3F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　　　　　　</w:t>
            </w:r>
          </w:p>
          <w:p w14:paraId="4BFDAF13" w14:textId="1DE460D7" w:rsidR="00272D3F" w:rsidRDefault="00272D3F">
            <w:pPr>
              <w:jc w:val="right"/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2426E9A8" wp14:editId="643774C4">
                      <wp:simplePos x="0" y="0"/>
                      <wp:positionH relativeFrom="column">
                        <wp:posOffset>4660265</wp:posOffset>
                      </wp:positionH>
                      <wp:positionV relativeFrom="paragraph">
                        <wp:posOffset>196850</wp:posOffset>
                      </wp:positionV>
                      <wp:extent cx="66675" cy="317500"/>
                      <wp:effectExtent l="0" t="0" r="0" b="0"/>
                      <wp:wrapNone/>
                      <wp:docPr id="1519227777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66675" cy="317500"/>
                              </a:xfrm>
                              <a:prstGeom prst="leftBracket">
                                <a:avLst>
                                  <a:gd name="adj" fmla="val 233554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C29E5A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" o:spid="_x0000_s1026" type="#_x0000_t85" style="position:absolute;margin-left:366.95pt;margin-top:15.5pt;width:5.25pt;height:2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" o:allowincell="f" adj="10594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03DE9F10" wp14:editId="650EB26D">
                      <wp:simplePos x="0" y="0"/>
                      <wp:positionH relativeFrom="column">
                        <wp:posOffset>2583180</wp:posOffset>
                      </wp:positionH>
                      <wp:positionV relativeFrom="paragraph">
                        <wp:posOffset>196850</wp:posOffset>
                      </wp:positionV>
                      <wp:extent cx="66675" cy="317500"/>
                      <wp:effectExtent l="0" t="0" r="0" b="0"/>
                      <wp:wrapNone/>
                      <wp:docPr id="163760730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317500"/>
                              </a:xfrm>
                              <a:prstGeom prst="leftBracket">
                                <a:avLst>
                                  <a:gd name="adj" fmla="val 233554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9F6D07" id="AutoShape 3" o:spid="_x0000_s1026" type="#_x0000_t85" style="position:absolute;margin-left:203.4pt;margin-top:15.5pt;width:5.25pt;height: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" o:allowincell="f" adj="10594" strokeweight=".5pt"/>
                  </w:pict>
                </mc:Fallback>
              </mc:AlternateContent>
            </w:r>
          </w:p>
          <w:p w14:paraId="5E324E6E" w14:textId="536C2EBE" w:rsidR="00272D3F" w:rsidRDefault="00272D3F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法人の場合は、その名称、主たる　　</w:t>
            </w:r>
          </w:p>
          <w:p w14:paraId="4AF7CCB1" w14:textId="77777777" w:rsidR="00272D3F" w:rsidRDefault="00272D3F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事務所の所在地及び代表者の氏名　　</w:t>
            </w:r>
          </w:p>
          <w:p w14:paraId="1F74905F" w14:textId="77777777" w:rsidR="00272D3F" w:rsidRDefault="00272D3F">
            <w:pPr>
              <w:rPr>
                <w:snapToGrid w:val="0"/>
              </w:rPr>
            </w:pPr>
          </w:p>
          <w:p w14:paraId="55D35FD5" w14:textId="77777777" w:rsidR="00272D3F" w:rsidRDefault="00272D3F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\ad(\s \up 6(</w:instrText>
            </w:r>
            <w:r>
              <w:rPr>
                <w:rFonts w:hint="eastAsia"/>
                <w:snapToGrid w:val="0"/>
              </w:rPr>
              <w:instrText>荷さばき地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野積場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荷さばき地野積場</w:t>
            </w:r>
            <w:r>
              <w:rPr>
                <w:rFonts w:hint="eastAsia"/>
                <w:snapToGrid w:val="0"/>
              </w:rPr>
              <w:t>を利用し</w:t>
            </w:r>
            <w:r>
              <w:rPr>
                <w:rFonts w:hint="eastAsia"/>
                <w:snapToGrid w:val="0"/>
              </w:rPr>
              <w:t>たいので、許可してください。</w:t>
            </w:r>
          </w:p>
        </w:tc>
      </w:tr>
      <w:tr w:rsidR="00000000" w14:paraId="61A9F155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260" w:type="dxa"/>
            <w:vAlign w:val="center"/>
          </w:tcPr>
          <w:p w14:paraId="70985F0C" w14:textId="77777777" w:rsidR="00272D3F" w:rsidRDefault="00272D3F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申請者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コード</w:t>
            </w:r>
          </w:p>
        </w:tc>
        <w:tc>
          <w:tcPr>
            <w:tcW w:w="2310" w:type="dxa"/>
            <w:vAlign w:val="center"/>
          </w:tcPr>
          <w:p w14:paraId="208349B8" w14:textId="77777777" w:rsidR="00272D3F" w:rsidRDefault="00272D3F">
            <w:pPr>
              <w:rPr>
                <w:snapToGrid w:val="0"/>
              </w:rPr>
            </w:pPr>
          </w:p>
        </w:tc>
        <w:tc>
          <w:tcPr>
            <w:tcW w:w="4410" w:type="dxa"/>
            <w:gridSpan w:val="2"/>
            <w:tcBorders>
              <w:top w:val="nil"/>
            </w:tcBorders>
            <w:vAlign w:val="center"/>
          </w:tcPr>
          <w:p w14:paraId="67AFE325" w14:textId="77777777" w:rsidR="00272D3F" w:rsidRDefault="00272D3F">
            <w:pPr>
              <w:rPr>
                <w:snapToGrid w:val="0"/>
              </w:rPr>
            </w:pPr>
          </w:p>
        </w:tc>
      </w:tr>
      <w:tr w:rsidR="00000000" w14:paraId="7E91345E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260" w:type="dxa"/>
            <w:vAlign w:val="center"/>
          </w:tcPr>
          <w:p w14:paraId="4F9C437D" w14:textId="77777777" w:rsidR="00272D3F" w:rsidRDefault="00272D3F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施設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コード</w:t>
            </w:r>
          </w:p>
        </w:tc>
        <w:tc>
          <w:tcPr>
            <w:tcW w:w="2310" w:type="dxa"/>
            <w:vAlign w:val="center"/>
          </w:tcPr>
          <w:p w14:paraId="38D5E4AF" w14:textId="77777777" w:rsidR="00272D3F" w:rsidRDefault="00272D3F">
            <w:pPr>
              <w:rPr>
                <w:snapToGrid w:val="0"/>
              </w:rPr>
            </w:pPr>
          </w:p>
        </w:tc>
        <w:tc>
          <w:tcPr>
            <w:tcW w:w="2100" w:type="dxa"/>
            <w:vAlign w:val="center"/>
          </w:tcPr>
          <w:p w14:paraId="00B2D1FD" w14:textId="77777777" w:rsidR="00272D3F" w:rsidRDefault="00272D3F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施設名称</w:t>
            </w:r>
          </w:p>
        </w:tc>
        <w:tc>
          <w:tcPr>
            <w:tcW w:w="2310" w:type="dxa"/>
            <w:vAlign w:val="center"/>
          </w:tcPr>
          <w:p w14:paraId="672E842A" w14:textId="77777777" w:rsidR="00272D3F" w:rsidRDefault="00272D3F">
            <w:pPr>
              <w:rPr>
                <w:snapToGrid w:val="0"/>
              </w:rPr>
            </w:pPr>
          </w:p>
        </w:tc>
      </w:tr>
      <w:tr w:rsidR="00000000" w14:paraId="2F9FD7F7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260" w:type="dxa"/>
            <w:vAlign w:val="center"/>
          </w:tcPr>
          <w:p w14:paraId="23930225" w14:textId="77777777" w:rsidR="00272D3F" w:rsidRDefault="00272D3F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利用面積</w:t>
            </w:r>
          </w:p>
        </w:tc>
        <w:tc>
          <w:tcPr>
            <w:tcW w:w="2310" w:type="dxa"/>
            <w:vAlign w:val="center"/>
          </w:tcPr>
          <w:p w14:paraId="59C612FE" w14:textId="77777777" w:rsidR="00272D3F" w:rsidRDefault="00272D3F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2100" w:type="dxa"/>
            <w:vAlign w:val="center"/>
          </w:tcPr>
          <w:p w14:paraId="1ED3740A" w14:textId="77777777" w:rsidR="00272D3F" w:rsidRDefault="00272D3F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利用区画</w:t>
            </w:r>
          </w:p>
          <w:p w14:paraId="31176E56" w14:textId="77777777" w:rsidR="00272D3F" w:rsidRDefault="00272D3F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（区画名）</w:t>
            </w:r>
          </w:p>
        </w:tc>
        <w:tc>
          <w:tcPr>
            <w:tcW w:w="2310" w:type="dxa"/>
            <w:vAlign w:val="center"/>
          </w:tcPr>
          <w:p w14:paraId="6AF0B6C0" w14:textId="77777777" w:rsidR="00272D3F" w:rsidRDefault="00272D3F">
            <w:pPr>
              <w:rPr>
                <w:snapToGrid w:val="0"/>
              </w:rPr>
            </w:pPr>
          </w:p>
        </w:tc>
      </w:tr>
      <w:tr w:rsidR="00000000" w14:paraId="5F1398D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vMerge w:val="restart"/>
            <w:vAlign w:val="center"/>
          </w:tcPr>
          <w:p w14:paraId="222CEE15" w14:textId="77777777" w:rsidR="00272D3F" w:rsidRDefault="00272D3F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利用予定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期間</w:t>
            </w:r>
          </w:p>
        </w:tc>
        <w:tc>
          <w:tcPr>
            <w:tcW w:w="6720" w:type="dxa"/>
            <w:gridSpan w:val="3"/>
            <w:vAlign w:val="center"/>
          </w:tcPr>
          <w:p w14:paraId="30B65CD1" w14:textId="77777777" w:rsidR="00272D3F" w:rsidRDefault="00272D3F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　時　　分から　　　</w:t>
            </w:r>
          </w:p>
        </w:tc>
      </w:tr>
      <w:tr w:rsidR="00000000" w14:paraId="74D8B54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vMerge/>
            <w:vAlign w:val="center"/>
          </w:tcPr>
          <w:p w14:paraId="0DDA4A11" w14:textId="77777777" w:rsidR="00272D3F" w:rsidRDefault="00272D3F">
            <w:pPr>
              <w:jc w:val="distribute"/>
              <w:rPr>
                <w:snapToGrid w:val="0"/>
              </w:rPr>
            </w:pPr>
          </w:p>
        </w:tc>
        <w:tc>
          <w:tcPr>
            <w:tcW w:w="6720" w:type="dxa"/>
            <w:gridSpan w:val="3"/>
            <w:vAlign w:val="center"/>
          </w:tcPr>
          <w:p w14:paraId="0A58343D" w14:textId="77777777" w:rsidR="00272D3F" w:rsidRDefault="00272D3F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　時　　分まで　　　</w:t>
            </w:r>
          </w:p>
        </w:tc>
      </w:tr>
      <w:tr w:rsidR="00000000" w14:paraId="18EF781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vMerge w:val="restart"/>
            <w:vAlign w:val="center"/>
          </w:tcPr>
          <w:p w14:paraId="38AED8E1" w14:textId="77777777" w:rsidR="00272D3F" w:rsidRDefault="00272D3F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貨物</w:t>
            </w:r>
          </w:p>
        </w:tc>
        <w:tc>
          <w:tcPr>
            <w:tcW w:w="2310" w:type="dxa"/>
            <w:vAlign w:val="center"/>
          </w:tcPr>
          <w:p w14:paraId="26C30E3A" w14:textId="77777777" w:rsidR="00272D3F" w:rsidRDefault="00272D3F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品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名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コ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ー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ド</w:t>
            </w:r>
          </w:p>
        </w:tc>
        <w:tc>
          <w:tcPr>
            <w:tcW w:w="2100" w:type="dxa"/>
            <w:vAlign w:val="center"/>
          </w:tcPr>
          <w:p w14:paraId="24057C6C" w14:textId="77777777" w:rsidR="00272D3F" w:rsidRDefault="00272D3F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品　　　　　　名</w:t>
            </w:r>
          </w:p>
        </w:tc>
        <w:tc>
          <w:tcPr>
            <w:tcW w:w="2310" w:type="dxa"/>
            <w:vAlign w:val="center"/>
          </w:tcPr>
          <w:p w14:paraId="0182FB4D" w14:textId="77777777" w:rsidR="00272D3F" w:rsidRDefault="00272D3F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個数・トン数</w:t>
            </w:r>
          </w:p>
        </w:tc>
      </w:tr>
      <w:tr w:rsidR="00000000" w14:paraId="08DB342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vMerge/>
            <w:vAlign w:val="center"/>
          </w:tcPr>
          <w:p w14:paraId="35DDD568" w14:textId="77777777" w:rsidR="00272D3F" w:rsidRDefault="00272D3F">
            <w:pPr>
              <w:jc w:val="distribute"/>
              <w:rPr>
                <w:snapToGrid w:val="0"/>
              </w:rPr>
            </w:pPr>
          </w:p>
        </w:tc>
        <w:tc>
          <w:tcPr>
            <w:tcW w:w="2310" w:type="dxa"/>
            <w:vAlign w:val="center"/>
          </w:tcPr>
          <w:p w14:paraId="1A50C2B9" w14:textId="77777777" w:rsidR="00272D3F" w:rsidRDefault="00272D3F">
            <w:pPr>
              <w:rPr>
                <w:snapToGrid w:val="0"/>
              </w:rPr>
            </w:pPr>
          </w:p>
        </w:tc>
        <w:tc>
          <w:tcPr>
            <w:tcW w:w="2100" w:type="dxa"/>
            <w:vAlign w:val="center"/>
          </w:tcPr>
          <w:p w14:paraId="274AFD63" w14:textId="77777777" w:rsidR="00272D3F" w:rsidRDefault="00272D3F">
            <w:pPr>
              <w:rPr>
                <w:snapToGrid w:val="0"/>
              </w:rPr>
            </w:pPr>
          </w:p>
        </w:tc>
        <w:tc>
          <w:tcPr>
            <w:tcW w:w="2310" w:type="dxa"/>
            <w:vAlign w:val="center"/>
          </w:tcPr>
          <w:p w14:paraId="02E79210" w14:textId="77777777" w:rsidR="00272D3F" w:rsidRDefault="00272D3F">
            <w:pPr>
              <w:rPr>
                <w:snapToGrid w:val="0"/>
              </w:rPr>
            </w:pPr>
          </w:p>
        </w:tc>
      </w:tr>
      <w:tr w:rsidR="00000000" w14:paraId="611302F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vMerge/>
            <w:vAlign w:val="center"/>
          </w:tcPr>
          <w:p w14:paraId="5C6C6275" w14:textId="77777777" w:rsidR="00272D3F" w:rsidRDefault="00272D3F">
            <w:pPr>
              <w:jc w:val="distribute"/>
              <w:rPr>
                <w:snapToGrid w:val="0"/>
              </w:rPr>
            </w:pPr>
          </w:p>
        </w:tc>
        <w:tc>
          <w:tcPr>
            <w:tcW w:w="2310" w:type="dxa"/>
            <w:vAlign w:val="center"/>
          </w:tcPr>
          <w:p w14:paraId="450A0C5E" w14:textId="77777777" w:rsidR="00272D3F" w:rsidRDefault="00272D3F">
            <w:pPr>
              <w:rPr>
                <w:snapToGrid w:val="0"/>
              </w:rPr>
            </w:pPr>
          </w:p>
        </w:tc>
        <w:tc>
          <w:tcPr>
            <w:tcW w:w="2100" w:type="dxa"/>
            <w:vAlign w:val="center"/>
          </w:tcPr>
          <w:p w14:paraId="2D8955F4" w14:textId="77777777" w:rsidR="00272D3F" w:rsidRDefault="00272D3F">
            <w:pPr>
              <w:rPr>
                <w:snapToGrid w:val="0"/>
              </w:rPr>
            </w:pPr>
          </w:p>
        </w:tc>
        <w:tc>
          <w:tcPr>
            <w:tcW w:w="2310" w:type="dxa"/>
            <w:vAlign w:val="center"/>
          </w:tcPr>
          <w:p w14:paraId="08B34963" w14:textId="77777777" w:rsidR="00272D3F" w:rsidRDefault="00272D3F">
            <w:pPr>
              <w:rPr>
                <w:snapToGrid w:val="0"/>
              </w:rPr>
            </w:pPr>
          </w:p>
        </w:tc>
      </w:tr>
      <w:tr w:rsidR="00000000" w14:paraId="774B52E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vMerge/>
            <w:vAlign w:val="center"/>
          </w:tcPr>
          <w:p w14:paraId="31660A83" w14:textId="77777777" w:rsidR="00272D3F" w:rsidRDefault="00272D3F">
            <w:pPr>
              <w:jc w:val="distribute"/>
              <w:rPr>
                <w:snapToGrid w:val="0"/>
              </w:rPr>
            </w:pPr>
          </w:p>
        </w:tc>
        <w:tc>
          <w:tcPr>
            <w:tcW w:w="2310" w:type="dxa"/>
            <w:vAlign w:val="center"/>
          </w:tcPr>
          <w:p w14:paraId="32AE0753" w14:textId="77777777" w:rsidR="00272D3F" w:rsidRDefault="00272D3F">
            <w:pPr>
              <w:rPr>
                <w:snapToGrid w:val="0"/>
              </w:rPr>
            </w:pPr>
          </w:p>
        </w:tc>
        <w:tc>
          <w:tcPr>
            <w:tcW w:w="2100" w:type="dxa"/>
            <w:vAlign w:val="center"/>
          </w:tcPr>
          <w:p w14:paraId="595BDCC8" w14:textId="77777777" w:rsidR="00272D3F" w:rsidRDefault="00272D3F">
            <w:pPr>
              <w:rPr>
                <w:snapToGrid w:val="0"/>
              </w:rPr>
            </w:pPr>
          </w:p>
        </w:tc>
        <w:tc>
          <w:tcPr>
            <w:tcW w:w="2310" w:type="dxa"/>
            <w:vAlign w:val="center"/>
          </w:tcPr>
          <w:p w14:paraId="3431D87F" w14:textId="77777777" w:rsidR="00272D3F" w:rsidRDefault="00272D3F">
            <w:pPr>
              <w:rPr>
                <w:snapToGrid w:val="0"/>
              </w:rPr>
            </w:pPr>
          </w:p>
        </w:tc>
      </w:tr>
      <w:tr w:rsidR="00000000" w14:paraId="33F9DA6D" w14:textId="77777777">
        <w:tblPrEx>
          <w:tblCellMar>
            <w:top w:w="0" w:type="dxa"/>
            <w:bottom w:w="0" w:type="dxa"/>
          </w:tblCellMar>
        </w:tblPrEx>
        <w:trPr>
          <w:trHeight w:hRule="exact" w:val="1470"/>
        </w:trPr>
        <w:tc>
          <w:tcPr>
            <w:tcW w:w="1260" w:type="dxa"/>
            <w:vAlign w:val="center"/>
          </w:tcPr>
          <w:p w14:paraId="1FB969A7" w14:textId="77777777" w:rsidR="00272D3F" w:rsidRDefault="00272D3F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6720" w:type="dxa"/>
            <w:gridSpan w:val="3"/>
            <w:vAlign w:val="center"/>
          </w:tcPr>
          <w:p w14:paraId="2716E271" w14:textId="77777777" w:rsidR="00272D3F" w:rsidRDefault="00272D3F">
            <w:pPr>
              <w:rPr>
                <w:snapToGrid w:val="0"/>
              </w:rPr>
            </w:pPr>
          </w:p>
        </w:tc>
      </w:tr>
    </w:tbl>
    <w:p w14:paraId="133D451E" w14:textId="77777777" w:rsidR="00272D3F" w:rsidRDefault="00272D3F">
      <w:pPr>
        <w:rPr>
          <w:snapToGrid w:val="0"/>
        </w:rPr>
      </w:pPr>
      <w:r>
        <w:rPr>
          <w:rFonts w:hint="eastAsia"/>
          <w:snapToGrid w:val="0"/>
        </w:rPr>
        <w:t xml:space="preserve">　備考　１　用紙の大きさは、日本産業規格Ａ４とする。</w:t>
      </w:r>
    </w:p>
    <w:p w14:paraId="3091483F" w14:textId="77777777" w:rsidR="00272D3F" w:rsidRDefault="00272D3F">
      <w:pPr>
        <w:ind w:left="1050" w:hanging="1050"/>
        <w:rPr>
          <w:snapToGrid w:val="0"/>
        </w:rPr>
      </w:pPr>
      <w:r>
        <w:rPr>
          <w:rFonts w:hint="eastAsia"/>
          <w:snapToGrid w:val="0"/>
        </w:rPr>
        <w:t xml:space="preserve">　　　　２　この申請書は、荷さばき地及び野積場（豊橋コンテナターミナル内の荷さばき地及び野積場を除く。）を利用する場合に使用する。</w:t>
      </w:r>
    </w:p>
    <w:p w14:paraId="508D6324" w14:textId="77777777" w:rsidR="00272D3F" w:rsidRDefault="00272D3F">
      <w:pPr>
        <w:ind w:left="1050" w:hanging="1050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　３　「備考」の欄に一般利用又は専用利用の別、利用目的及び利用面積の形状を記載すること。</w:t>
      </w:r>
    </w:p>
    <w:p w14:paraId="5B213624" w14:textId="77777777" w:rsidR="00272D3F" w:rsidRDefault="00272D3F">
      <w:pPr>
        <w:rPr>
          <w:snapToGrid w:val="0"/>
        </w:rPr>
      </w:pPr>
      <w:r>
        <w:rPr>
          <w:rFonts w:hint="eastAsia"/>
          <w:snapToGrid w:val="0"/>
        </w:rPr>
        <w:t xml:space="preserve">　　　　４　１施設１区分を１葉で申請すること。</w:t>
      </w:r>
    </w:p>
    <w:sectPr w:rsidR="00000000">
      <w:headerReference w:type="default" r:id="rId6"/>
      <w:footerReference w:type="default" r:id="rId7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5A69C" w14:textId="77777777" w:rsidR="00272D3F" w:rsidRDefault="00272D3F">
      <w:r>
        <w:separator/>
      </w:r>
    </w:p>
  </w:endnote>
  <w:endnote w:type="continuationSeparator" w:id="0">
    <w:p w14:paraId="3992843E" w14:textId="77777777" w:rsidR="00272D3F" w:rsidRDefault="00272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00FA2" w14:textId="77777777" w:rsidR="00272D3F" w:rsidRDefault="00272D3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566A9" w14:textId="77777777" w:rsidR="00272D3F" w:rsidRDefault="00272D3F">
      <w:r>
        <w:separator/>
      </w:r>
    </w:p>
  </w:footnote>
  <w:footnote w:type="continuationSeparator" w:id="0">
    <w:p w14:paraId="46357CA8" w14:textId="77777777" w:rsidR="00272D3F" w:rsidRDefault="00272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80241" w14:textId="77777777" w:rsidR="00272D3F" w:rsidRDefault="00272D3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dirty"/>
  <w:attachedTemplate r:id="rId1"/>
  <w:defaultTabStop w:val="958"/>
  <w:doNotHyphenateCaps/>
  <w:drawingGridHorizontalSpacing w:val="105"/>
  <w:drawingGridVerticalSpacing w:val="21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63FFC"/>
    <w:rsid w:val="00272D3F"/>
    <w:rsid w:val="003C4EE7"/>
    <w:rsid w:val="0046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43DAB101"/>
  <w14:defaultImageDpi w14:val="0"/>
  <w15:docId w15:val="{AB67B83C-20EA-4B83-AE18-F587D86E1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spacing w:after="0" w:line="240" w:lineRule="auto"/>
      <w:jc w:val="both"/>
      <w:textAlignment w:val="center"/>
    </w:pPr>
    <w:rPr>
      <w:rFonts w:ascii="ＭＳ 明朝" w:eastAsia="ＭＳ 明朝" w:hAnsi="Century" w:cs="ＭＳ 明朝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363;&#35215;DB(A)\&#26032;&#20363;&#35215;DB38&#20493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新例規DB38倍.dot</Template>
  <TotalTime>0</TotalTime>
  <Pages>1</Pages>
  <Words>308</Words>
  <Characters>202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様式第１（その４）</vt:lpstr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 </dc:subject>
  <cp:keywords> </cp:keywords>
  <dc:description> </dc:description>
  <cp:lastPrinted>2010-03-07T13:48:00Z</cp:lastPrinted>
  <dcterms:created xsi:type="dcterms:W3CDTF">2025-03-13T07:22:00Z</dcterms:created>
  <dcterms:modified xsi:type="dcterms:W3CDTF">2025-03-13T07:22:00Z</dcterms:modified>
</cp:coreProperties>
</file>