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9A36" w14:textId="66142312" w:rsidR="00A668D7" w:rsidRDefault="00C5194B" w:rsidP="004015E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0DB9" wp14:editId="21F39BD5">
                <wp:simplePos x="0" y="0"/>
                <wp:positionH relativeFrom="column">
                  <wp:posOffset>4720590</wp:posOffset>
                </wp:positionH>
                <wp:positionV relativeFrom="paragraph">
                  <wp:posOffset>-717550</wp:posOffset>
                </wp:positionV>
                <wp:extent cx="857250" cy="371475"/>
                <wp:effectExtent l="0" t="0" r="0" b="9525"/>
                <wp:wrapNone/>
                <wp:docPr id="18244591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54AA5" w14:textId="372FA198" w:rsidR="00C5194B" w:rsidRDefault="00C5194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22E09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E0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-56.5pt;width:6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" fillcolor="white [3201]" stroked="f" strokeweight=".5pt">
                <v:textbox>
                  <w:txbxContent>
                    <w:p w14:paraId="0BC54AA5" w14:textId="372FA198" w:rsidR="00C5194B" w:rsidRDefault="00C5194B">
                      <w:r>
                        <w:rPr>
                          <w:rFonts w:hint="eastAsia"/>
                        </w:rPr>
                        <w:t>様式</w:t>
                      </w:r>
                      <w:r w:rsidR="00C22E09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C22E09">
        <w:rPr>
          <w:rFonts w:hint="eastAsia"/>
          <w:sz w:val="28"/>
          <w:szCs w:val="28"/>
        </w:rPr>
        <w:t>費用積算内訳書</w:t>
      </w:r>
    </w:p>
    <w:p w14:paraId="328B6F1E" w14:textId="77777777" w:rsidR="004015E2" w:rsidRDefault="004015E2" w:rsidP="004015E2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22E09" w14:paraId="4E889BDA" w14:textId="77777777" w:rsidTr="00C22E09">
        <w:tc>
          <w:tcPr>
            <w:tcW w:w="2831" w:type="dxa"/>
          </w:tcPr>
          <w:p w14:paraId="053F7E98" w14:textId="0A98F056" w:rsidR="00C22E09" w:rsidRDefault="00C22E09" w:rsidP="00C22E09">
            <w:pPr>
              <w:tabs>
                <w:tab w:val="left" w:pos="5245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積算項目</w:t>
            </w:r>
          </w:p>
        </w:tc>
        <w:tc>
          <w:tcPr>
            <w:tcW w:w="2831" w:type="dxa"/>
          </w:tcPr>
          <w:p w14:paraId="6FE832AC" w14:textId="45E0EA62" w:rsidR="00C22E09" w:rsidRDefault="00C22E09" w:rsidP="00C22E09">
            <w:pPr>
              <w:tabs>
                <w:tab w:val="left" w:pos="5245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</w:t>
            </w:r>
          </w:p>
        </w:tc>
        <w:tc>
          <w:tcPr>
            <w:tcW w:w="2832" w:type="dxa"/>
          </w:tcPr>
          <w:p w14:paraId="39ECDA89" w14:textId="219816BA" w:rsidR="00C22E09" w:rsidRDefault="00C22E09" w:rsidP="00C22E09">
            <w:pPr>
              <w:tabs>
                <w:tab w:val="left" w:pos="5245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C22E09" w14:paraId="6BD51FA5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69CFCB1E" w14:textId="5443A2C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１．人件費</w:t>
            </w:r>
          </w:p>
        </w:tc>
        <w:tc>
          <w:tcPr>
            <w:tcW w:w="2831" w:type="dxa"/>
            <w:vAlign w:val="center"/>
          </w:tcPr>
          <w:p w14:paraId="63B01E54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768873F3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2D34B164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6A2BEC35" w14:textId="5416B6B2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２．旅費</w:t>
            </w:r>
          </w:p>
        </w:tc>
        <w:tc>
          <w:tcPr>
            <w:tcW w:w="2831" w:type="dxa"/>
            <w:vAlign w:val="center"/>
          </w:tcPr>
          <w:p w14:paraId="3211A36B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9B70481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596873F9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59860BB7" w14:textId="736D01F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３．需用費</w:t>
            </w:r>
          </w:p>
        </w:tc>
        <w:tc>
          <w:tcPr>
            <w:tcW w:w="2831" w:type="dxa"/>
            <w:vAlign w:val="center"/>
          </w:tcPr>
          <w:p w14:paraId="067C42C7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81A70DB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4920E800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1735FF4F" w14:textId="3EC9F938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４．役務費</w:t>
            </w:r>
          </w:p>
        </w:tc>
        <w:tc>
          <w:tcPr>
            <w:tcW w:w="2831" w:type="dxa"/>
            <w:vAlign w:val="center"/>
          </w:tcPr>
          <w:p w14:paraId="0D904A1A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73777719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10930D77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0E7133D3" w14:textId="30B6CA54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５．その他諸経費</w:t>
            </w:r>
          </w:p>
        </w:tc>
        <w:tc>
          <w:tcPr>
            <w:tcW w:w="2831" w:type="dxa"/>
            <w:vAlign w:val="center"/>
          </w:tcPr>
          <w:p w14:paraId="27DDE7BE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7101F72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2BE12A55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747858C8" w14:textId="45557A72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６．消費税相当額</w:t>
            </w:r>
          </w:p>
        </w:tc>
        <w:tc>
          <w:tcPr>
            <w:tcW w:w="2831" w:type="dxa"/>
            <w:vAlign w:val="center"/>
          </w:tcPr>
          <w:p w14:paraId="47F2E698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C852B76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  <w:tr w:rsidR="00C22E09" w14:paraId="3B3CFE62" w14:textId="77777777" w:rsidTr="00C22E09">
        <w:trPr>
          <w:trHeight w:val="1304"/>
        </w:trPr>
        <w:tc>
          <w:tcPr>
            <w:tcW w:w="2831" w:type="dxa"/>
            <w:vAlign w:val="center"/>
          </w:tcPr>
          <w:p w14:paraId="7821B7E5" w14:textId="5449CDF3" w:rsidR="00C22E09" w:rsidRDefault="00C22E09" w:rsidP="00C22E09">
            <w:pPr>
              <w:tabs>
                <w:tab w:val="left" w:pos="5245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2831" w:type="dxa"/>
            <w:vAlign w:val="center"/>
          </w:tcPr>
          <w:p w14:paraId="4098D529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236613B" w14:textId="77777777" w:rsidR="00C22E09" w:rsidRDefault="00C22E09" w:rsidP="00C22E09">
            <w:pPr>
              <w:tabs>
                <w:tab w:val="left" w:pos="5245"/>
              </w:tabs>
              <w:rPr>
                <w:szCs w:val="24"/>
              </w:rPr>
            </w:pPr>
          </w:p>
        </w:tc>
      </w:tr>
    </w:tbl>
    <w:p w14:paraId="77ED325B" w14:textId="46D112AB" w:rsidR="00177F70" w:rsidRDefault="00177F70" w:rsidP="00177F70">
      <w:pPr>
        <w:tabs>
          <w:tab w:val="left" w:pos="5245"/>
        </w:tabs>
        <w:rPr>
          <w:szCs w:val="24"/>
        </w:rPr>
      </w:pPr>
    </w:p>
    <w:p w14:paraId="2F27D224" w14:textId="395A990D" w:rsidR="00DC621D" w:rsidRPr="00C5194B" w:rsidRDefault="00DC621D" w:rsidP="00177F70">
      <w:pPr>
        <w:tabs>
          <w:tab w:val="left" w:pos="5245"/>
        </w:tabs>
        <w:rPr>
          <w:rFonts w:hint="eastAsia"/>
          <w:szCs w:val="24"/>
        </w:rPr>
      </w:pPr>
      <w:r>
        <w:rPr>
          <w:rFonts w:hint="eastAsia"/>
          <w:szCs w:val="24"/>
        </w:rPr>
        <w:t>※　必要に応じて積算明細を添付すること。</w:t>
      </w:r>
    </w:p>
    <w:sectPr w:rsidR="00DC621D" w:rsidRPr="00C5194B" w:rsidSect="00C5194B">
      <w:headerReference w:type="default" r:id="rId8"/>
      <w:head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AndChars" w:linePitch="40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5FFB" w14:textId="77777777" w:rsidR="001D577F" w:rsidRDefault="001D577F" w:rsidP="004015E2">
      <w:r>
        <w:separator/>
      </w:r>
    </w:p>
  </w:endnote>
  <w:endnote w:type="continuationSeparator" w:id="0">
    <w:p w14:paraId="6FDB0459" w14:textId="77777777" w:rsidR="001D577F" w:rsidRDefault="001D577F" w:rsidP="0040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D69A" w14:textId="77777777" w:rsidR="001D577F" w:rsidRDefault="001D577F" w:rsidP="004015E2">
      <w:r>
        <w:separator/>
      </w:r>
    </w:p>
  </w:footnote>
  <w:footnote w:type="continuationSeparator" w:id="0">
    <w:p w14:paraId="57059CD4" w14:textId="77777777" w:rsidR="001D577F" w:rsidRDefault="001D577F" w:rsidP="0040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6C14" w14:textId="77777777" w:rsidR="00C5194B" w:rsidRDefault="00C5194B" w:rsidP="004015E2">
    <w:pPr>
      <w:pStyle w:val="af"/>
      <w:jc w:val="right"/>
    </w:pPr>
    <w:r>
      <w:rPr>
        <w:rFonts w:hint="eastAsia"/>
      </w:rPr>
      <w:t>様式５（別表）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604F" w14:textId="77777777" w:rsidR="00C5194B" w:rsidRDefault="00C5194B" w:rsidP="00734FC6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CC0"/>
    <w:multiLevelType w:val="multilevel"/>
    <w:tmpl w:val="7540940E"/>
    <w:lvl w:ilvl="0">
      <w:start w:val="1"/>
      <w:numFmt w:val="none"/>
      <w:suff w:val="space"/>
      <w:lvlText w:val="１　"/>
      <w:lvlJc w:val="left"/>
      <w:pPr>
        <w:ind w:left="42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none"/>
      <w:suff w:val="space"/>
      <w:lvlText w:val="（１）　"/>
      <w:lvlJc w:val="left"/>
      <w:pPr>
        <w:ind w:left="84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suff w:val="space"/>
      <w:lvlText w:val="ア"/>
      <w:lvlJc w:val="left"/>
      <w:pPr>
        <w:ind w:left="126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suff w:val="space"/>
      <w:lvlText w:val="%4　"/>
      <w:lvlJc w:val="left"/>
      <w:pPr>
        <w:ind w:left="168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61F6853"/>
    <w:multiLevelType w:val="multilevel"/>
    <w:tmpl w:val="954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714" w:hanging="238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2" w15:restartNumberingAfterBreak="0">
    <w:nsid w:val="1ED46AD1"/>
    <w:multiLevelType w:val="multilevel"/>
    <w:tmpl w:val="232CA05C"/>
    <w:lvl w:ilvl="0">
      <w:start w:val="1"/>
      <w:numFmt w:val="aiueo"/>
      <w:suff w:val="nothing"/>
      <w:lvlText w:val="(%1) "/>
      <w:lvlJc w:val="left"/>
      <w:pPr>
        <w:ind w:left="750" w:hanging="13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aiueoFullWidth"/>
      <w:lvlText w:val="(%2)"/>
      <w:lvlJc w:val="left"/>
      <w:pPr>
        <w:ind w:left="11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10" w:hanging="420"/>
      </w:pPr>
      <w:rPr>
        <w:rFonts w:hint="eastAsia"/>
      </w:rPr>
    </w:lvl>
  </w:abstractNum>
  <w:abstractNum w:abstractNumId="3" w15:restartNumberingAfterBreak="0">
    <w:nsid w:val="224736B4"/>
    <w:multiLevelType w:val="multilevel"/>
    <w:tmpl w:val="54A46972"/>
    <w:lvl w:ilvl="0">
      <w:start w:val="1"/>
      <w:numFmt w:val="none"/>
      <w:suff w:val="space"/>
      <w:lvlText w:val="１　"/>
      <w:lvlJc w:val="left"/>
      <w:pPr>
        <w:ind w:left="42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none"/>
      <w:suff w:val="space"/>
      <w:lvlText w:val="（１）　"/>
      <w:lvlJc w:val="left"/>
      <w:pPr>
        <w:ind w:left="84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suff w:val="space"/>
      <w:lvlText w:val="ア"/>
      <w:lvlJc w:val="left"/>
      <w:pPr>
        <w:ind w:left="126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suff w:val="space"/>
      <w:lvlText w:val="%4"/>
      <w:lvlJc w:val="left"/>
      <w:pPr>
        <w:ind w:left="168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853692F"/>
    <w:multiLevelType w:val="multilevel"/>
    <w:tmpl w:val="F52059EE"/>
    <w:lvl w:ilvl="0">
      <w:start w:val="1"/>
      <w:numFmt w:val="aiueo"/>
      <w:pStyle w:val="4"/>
      <w:suff w:val="nothing"/>
      <w:lvlText w:val="(%1) "/>
      <w:lvlJc w:val="left"/>
      <w:pPr>
        <w:ind w:left="953" w:hanging="239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5" w15:restartNumberingAfterBreak="0">
    <w:nsid w:val="56D2725D"/>
    <w:multiLevelType w:val="multilevel"/>
    <w:tmpl w:val="232CA05C"/>
    <w:lvl w:ilvl="0">
      <w:start w:val="1"/>
      <w:numFmt w:val="aiueo"/>
      <w:suff w:val="nothing"/>
      <w:lvlText w:val="(%1) "/>
      <w:lvlJc w:val="left"/>
      <w:pPr>
        <w:ind w:left="750" w:hanging="13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aiueoFullWidth"/>
      <w:lvlText w:val="(%2)"/>
      <w:lvlJc w:val="left"/>
      <w:pPr>
        <w:ind w:left="11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10" w:hanging="420"/>
      </w:pPr>
      <w:rPr>
        <w:rFonts w:hint="eastAsia"/>
      </w:rPr>
    </w:lvl>
  </w:abstractNum>
  <w:abstractNum w:abstractNumId="6" w15:restartNumberingAfterBreak="0">
    <w:nsid w:val="6F5132E4"/>
    <w:multiLevelType w:val="multilevel"/>
    <w:tmpl w:val="5A54BEC6"/>
    <w:lvl w:ilvl="0">
      <w:start w:val="1"/>
      <w:numFmt w:val="decimalFullWidth"/>
      <w:pStyle w:val="1"/>
      <w:suff w:val="nothing"/>
      <w:lvlText w:val="%1　"/>
      <w:lvlJc w:val="left"/>
      <w:pPr>
        <w:ind w:left="238" w:hanging="238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76" w:hanging="476"/>
      </w:pPr>
      <w:rPr>
        <w:rFonts w:ascii="ＭＳ 明朝" w:eastAsia="ＭＳ 明朝" w:hAnsi="ＭＳ 明朝" w:hint="eastAsia"/>
        <w:b w:val="0"/>
        <w:i w:val="0"/>
        <w:sz w:val="24"/>
      </w:rPr>
    </w:lvl>
    <w:lvl w:ilvl="2">
      <w:start w:val="1"/>
      <w:numFmt w:val="aiueoFullWidth"/>
      <w:suff w:val="nothing"/>
      <w:lvlText w:val="%3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244677984">
    <w:abstractNumId w:val="6"/>
  </w:num>
  <w:num w:numId="2" w16cid:durableId="2052917076">
    <w:abstractNumId w:val="6"/>
  </w:num>
  <w:num w:numId="3" w16cid:durableId="1774133188">
    <w:abstractNumId w:val="6"/>
  </w:num>
  <w:num w:numId="4" w16cid:durableId="1794132191">
    <w:abstractNumId w:val="6"/>
  </w:num>
  <w:num w:numId="5" w16cid:durableId="1397896769">
    <w:abstractNumId w:val="6"/>
  </w:num>
  <w:num w:numId="6" w16cid:durableId="1048993003">
    <w:abstractNumId w:val="6"/>
  </w:num>
  <w:num w:numId="7" w16cid:durableId="209458415">
    <w:abstractNumId w:val="6"/>
  </w:num>
  <w:num w:numId="8" w16cid:durableId="305666448">
    <w:abstractNumId w:val="6"/>
  </w:num>
  <w:num w:numId="9" w16cid:durableId="674262580">
    <w:abstractNumId w:val="1"/>
  </w:num>
  <w:num w:numId="10" w16cid:durableId="1952127012">
    <w:abstractNumId w:val="1"/>
  </w:num>
  <w:num w:numId="11" w16cid:durableId="362902221">
    <w:abstractNumId w:val="6"/>
  </w:num>
  <w:num w:numId="12" w16cid:durableId="33696998">
    <w:abstractNumId w:val="0"/>
  </w:num>
  <w:num w:numId="13" w16cid:durableId="968977890">
    <w:abstractNumId w:val="3"/>
  </w:num>
  <w:num w:numId="14" w16cid:durableId="279187989">
    <w:abstractNumId w:val="0"/>
  </w:num>
  <w:num w:numId="15" w16cid:durableId="1052466580">
    <w:abstractNumId w:val="0"/>
  </w:num>
  <w:num w:numId="16" w16cid:durableId="2026855631">
    <w:abstractNumId w:val="0"/>
  </w:num>
  <w:num w:numId="17" w16cid:durableId="1043595503">
    <w:abstractNumId w:val="0"/>
  </w:num>
  <w:num w:numId="18" w16cid:durableId="1182278978">
    <w:abstractNumId w:val="0"/>
  </w:num>
  <w:num w:numId="19" w16cid:durableId="446192720">
    <w:abstractNumId w:val="0"/>
  </w:num>
  <w:num w:numId="20" w16cid:durableId="2071146225">
    <w:abstractNumId w:val="0"/>
  </w:num>
  <w:num w:numId="21" w16cid:durableId="200826179">
    <w:abstractNumId w:val="0"/>
  </w:num>
  <w:num w:numId="22" w16cid:durableId="1838616411">
    <w:abstractNumId w:val="0"/>
  </w:num>
  <w:num w:numId="23" w16cid:durableId="345450864">
    <w:abstractNumId w:val="0"/>
  </w:num>
  <w:num w:numId="24" w16cid:durableId="1206336944">
    <w:abstractNumId w:val="0"/>
  </w:num>
  <w:num w:numId="25" w16cid:durableId="1581134702">
    <w:abstractNumId w:val="5"/>
  </w:num>
  <w:num w:numId="26" w16cid:durableId="1902212059">
    <w:abstractNumId w:val="5"/>
  </w:num>
  <w:num w:numId="27" w16cid:durableId="427584409">
    <w:abstractNumId w:val="4"/>
  </w:num>
  <w:num w:numId="28" w16cid:durableId="1569723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3481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989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3301529">
    <w:abstractNumId w:val="2"/>
  </w:num>
  <w:num w:numId="32" w16cid:durableId="1291206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63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1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8989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4460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2854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6705967">
    <w:abstractNumId w:val="6"/>
  </w:num>
  <w:num w:numId="39" w16cid:durableId="9700952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243"/>
  <w:drawingGridVerticalSpacing w:val="20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E2"/>
    <w:rsid w:val="0002682D"/>
    <w:rsid w:val="00033D3B"/>
    <w:rsid w:val="00077E05"/>
    <w:rsid w:val="000971D5"/>
    <w:rsid w:val="000E3C69"/>
    <w:rsid w:val="000F0CFF"/>
    <w:rsid w:val="0012293C"/>
    <w:rsid w:val="00177F70"/>
    <w:rsid w:val="001B4076"/>
    <w:rsid w:val="001D577F"/>
    <w:rsid w:val="00202A9B"/>
    <w:rsid w:val="002078F7"/>
    <w:rsid w:val="00213D19"/>
    <w:rsid w:val="00233501"/>
    <w:rsid w:val="002442D2"/>
    <w:rsid w:val="00277F7C"/>
    <w:rsid w:val="002A4914"/>
    <w:rsid w:val="00304BB5"/>
    <w:rsid w:val="00322699"/>
    <w:rsid w:val="00375F0F"/>
    <w:rsid w:val="003A04A7"/>
    <w:rsid w:val="003B2A44"/>
    <w:rsid w:val="003E41A1"/>
    <w:rsid w:val="004015E2"/>
    <w:rsid w:val="00424591"/>
    <w:rsid w:val="00430EBE"/>
    <w:rsid w:val="004368B4"/>
    <w:rsid w:val="004848B6"/>
    <w:rsid w:val="004F0740"/>
    <w:rsid w:val="00522E1D"/>
    <w:rsid w:val="00523DD4"/>
    <w:rsid w:val="00573E65"/>
    <w:rsid w:val="005B0D30"/>
    <w:rsid w:val="005B2C1C"/>
    <w:rsid w:val="005C3961"/>
    <w:rsid w:val="005D0968"/>
    <w:rsid w:val="00626006"/>
    <w:rsid w:val="00636B42"/>
    <w:rsid w:val="006507B7"/>
    <w:rsid w:val="006615ED"/>
    <w:rsid w:val="00663FF9"/>
    <w:rsid w:val="00664D33"/>
    <w:rsid w:val="0067161B"/>
    <w:rsid w:val="00693492"/>
    <w:rsid w:val="006A2F78"/>
    <w:rsid w:val="006B49F2"/>
    <w:rsid w:val="006B67A3"/>
    <w:rsid w:val="006B7085"/>
    <w:rsid w:val="006D56C5"/>
    <w:rsid w:val="00704F70"/>
    <w:rsid w:val="00734FC6"/>
    <w:rsid w:val="00741665"/>
    <w:rsid w:val="00753FD6"/>
    <w:rsid w:val="007543BC"/>
    <w:rsid w:val="007611E2"/>
    <w:rsid w:val="00780C43"/>
    <w:rsid w:val="007D7522"/>
    <w:rsid w:val="00814FF8"/>
    <w:rsid w:val="008233BE"/>
    <w:rsid w:val="008621C8"/>
    <w:rsid w:val="008A2CB6"/>
    <w:rsid w:val="008C1037"/>
    <w:rsid w:val="008C1E6E"/>
    <w:rsid w:val="008C41EA"/>
    <w:rsid w:val="008D22BB"/>
    <w:rsid w:val="008F3514"/>
    <w:rsid w:val="00903698"/>
    <w:rsid w:val="0091355C"/>
    <w:rsid w:val="009305E3"/>
    <w:rsid w:val="00940A08"/>
    <w:rsid w:val="00971042"/>
    <w:rsid w:val="00995654"/>
    <w:rsid w:val="009D2364"/>
    <w:rsid w:val="009E38FE"/>
    <w:rsid w:val="00A102B3"/>
    <w:rsid w:val="00A23DEF"/>
    <w:rsid w:val="00A31159"/>
    <w:rsid w:val="00A317D5"/>
    <w:rsid w:val="00A668D7"/>
    <w:rsid w:val="00A70A4B"/>
    <w:rsid w:val="00A82E75"/>
    <w:rsid w:val="00AC134E"/>
    <w:rsid w:val="00AD6FC3"/>
    <w:rsid w:val="00AF131C"/>
    <w:rsid w:val="00B41A80"/>
    <w:rsid w:val="00B44D42"/>
    <w:rsid w:val="00B50916"/>
    <w:rsid w:val="00BA4CEB"/>
    <w:rsid w:val="00BB23A6"/>
    <w:rsid w:val="00BB5C3A"/>
    <w:rsid w:val="00BE60F9"/>
    <w:rsid w:val="00C117A6"/>
    <w:rsid w:val="00C22E09"/>
    <w:rsid w:val="00C5194B"/>
    <w:rsid w:val="00D8445E"/>
    <w:rsid w:val="00DB6B2E"/>
    <w:rsid w:val="00DC621D"/>
    <w:rsid w:val="00E07E51"/>
    <w:rsid w:val="00E33D61"/>
    <w:rsid w:val="00E657F9"/>
    <w:rsid w:val="00E85713"/>
    <w:rsid w:val="00EF161D"/>
    <w:rsid w:val="00EF2088"/>
    <w:rsid w:val="00EF2480"/>
    <w:rsid w:val="00F1707F"/>
    <w:rsid w:val="00F24781"/>
    <w:rsid w:val="00F24F78"/>
    <w:rsid w:val="00F479A4"/>
    <w:rsid w:val="00F86D90"/>
    <w:rsid w:val="00FB6382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2C835"/>
  <w15:chartTrackingRefBased/>
  <w15:docId w15:val="{5C2AB035-9995-4EAE-AD60-50CB996E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4B"/>
    <w:pPr>
      <w:widowControl w:val="0"/>
      <w:jc w:val="both"/>
    </w:pPr>
    <w:rPr>
      <w:rFonts w:ascii="BIZ UD明朝 Medium" w:eastAsia="BIZ UD明朝 Medium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B44D42"/>
    <w:pPr>
      <w:keepNext/>
      <w:numPr>
        <w:numId w:val="1"/>
      </w:numPr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D42"/>
    <w:pPr>
      <w:numPr>
        <w:ilvl w:val="1"/>
        <w:numId w:val="38"/>
      </w:numPr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02A9B"/>
    <w:pPr>
      <w:keepNext/>
      <w:numPr>
        <w:ilvl w:val="2"/>
        <w:numId w:val="9"/>
      </w:numPr>
      <w:ind w:left="720" w:hanging="244"/>
      <w:outlineLvl w:val="2"/>
    </w:pPr>
    <w:rPr>
      <w:rFonts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44D42"/>
    <w:pPr>
      <w:keepLines/>
      <w:widowControl/>
      <w:numPr>
        <w:numId w:val="27"/>
      </w:numPr>
      <w:ind w:left="975" w:hanging="238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D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2E75"/>
    <w:pPr>
      <w:jc w:val="center"/>
    </w:pPr>
  </w:style>
  <w:style w:type="character" w:customStyle="1" w:styleId="a5">
    <w:name w:val="記 (文字)"/>
    <w:basedOn w:val="a0"/>
    <w:link w:val="a4"/>
    <w:uiPriority w:val="99"/>
    <w:rsid w:val="00A82E75"/>
  </w:style>
  <w:style w:type="paragraph" w:styleId="a6">
    <w:name w:val="Closing"/>
    <w:basedOn w:val="a"/>
    <w:link w:val="a7"/>
    <w:uiPriority w:val="99"/>
    <w:unhideWhenUsed/>
    <w:rsid w:val="00A82E75"/>
    <w:pPr>
      <w:jc w:val="right"/>
    </w:pPr>
  </w:style>
  <w:style w:type="character" w:customStyle="1" w:styleId="a7">
    <w:name w:val="結語 (文字)"/>
    <w:basedOn w:val="a0"/>
    <w:link w:val="a6"/>
    <w:uiPriority w:val="99"/>
    <w:rsid w:val="00A82E75"/>
  </w:style>
  <w:style w:type="character" w:customStyle="1" w:styleId="10">
    <w:name w:val="見出し 1 (文字)"/>
    <w:basedOn w:val="a0"/>
    <w:link w:val="1"/>
    <w:uiPriority w:val="9"/>
    <w:rsid w:val="00B44D42"/>
    <w:rPr>
      <w:rFonts w:ascii="ＭＳ 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202A9B"/>
    <w:rPr>
      <w:rFonts w:ascii="ＭＳ 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02A9B"/>
    <w:rPr>
      <w:rFonts w:ascii="ＭＳ 明朝" w:hAnsiTheme="majorHAnsi" w:cstheme="majorBidi"/>
    </w:rPr>
  </w:style>
  <w:style w:type="paragraph" w:styleId="a8">
    <w:name w:val="List Paragraph"/>
    <w:basedOn w:val="a"/>
    <w:uiPriority w:val="34"/>
    <w:qFormat/>
    <w:rsid w:val="00077E05"/>
    <w:pPr>
      <w:ind w:leftChars="400" w:left="840"/>
    </w:pPr>
  </w:style>
  <w:style w:type="paragraph" w:customStyle="1" w:styleId="a9">
    <w:name w:val="見出し１対応本文"/>
    <w:basedOn w:val="a"/>
    <w:link w:val="aa"/>
    <w:qFormat/>
    <w:rsid w:val="00B44D42"/>
    <w:pPr>
      <w:ind w:leftChars="100" w:left="100" w:firstLineChars="100" w:firstLine="100"/>
    </w:pPr>
  </w:style>
  <w:style w:type="character" w:customStyle="1" w:styleId="aa">
    <w:name w:val="見出し１対応本文 (文字)"/>
    <w:basedOn w:val="a0"/>
    <w:link w:val="a9"/>
    <w:rsid w:val="00B44D42"/>
    <w:rPr>
      <w:rFonts w:ascii="ＭＳ 明朝" w:hAnsi="Century" w:cs="Times New Roman"/>
    </w:rPr>
  </w:style>
  <w:style w:type="paragraph" w:customStyle="1" w:styleId="ab">
    <w:name w:val="見出し２対応本文"/>
    <w:basedOn w:val="a"/>
    <w:link w:val="ac"/>
    <w:qFormat/>
    <w:rsid w:val="000E3C69"/>
    <w:pPr>
      <w:ind w:leftChars="200" w:left="200" w:firstLineChars="100" w:firstLine="100"/>
    </w:pPr>
  </w:style>
  <w:style w:type="character" w:customStyle="1" w:styleId="ac">
    <w:name w:val="見出し２対応本文 (文字)"/>
    <w:basedOn w:val="a0"/>
    <w:link w:val="ab"/>
    <w:rsid w:val="000E3C69"/>
    <w:rPr>
      <w:rFonts w:ascii="ＭＳ 明朝"/>
    </w:rPr>
  </w:style>
  <w:style w:type="paragraph" w:customStyle="1" w:styleId="ad">
    <w:name w:val="見出し３対応本文"/>
    <w:basedOn w:val="a"/>
    <w:link w:val="ae"/>
    <w:qFormat/>
    <w:rsid w:val="006B67A3"/>
    <w:pPr>
      <w:ind w:leftChars="300" w:left="300" w:firstLineChars="100" w:firstLine="100"/>
    </w:pPr>
  </w:style>
  <w:style w:type="character" w:customStyle="1" w:styleId="ae">
    <w:name w:val="見出し３対応本文 (文字)"/>
    <w:basedOn w:val="a0"/>
    <w:link w:val="ad"/>
    <w:rsid w:val="006B67A3"/>
    <w:rPr>
      <w:rFonts w:ascii="ＭＳ 明朝"/>
    </w:rPr>
  </w:style>
  <w:style w:type="character" w:customStyle="1" w:styleId="40">
    <w:name w:val="見出し 4 (文字)"/>
    <w:basedOn w:val="a0"/>
    <w:link w:val="4"/>
    <w:uiPriority w:val="9"/>
    <w:rsid w:val="00B44D42"/>
    <w:rPr>
      <w:rFonts w:ascii="ＭＳ 明朝" w:hAnsi="Century" w:cs="Times New Roman"/>
      <w:bCs/>
    </w:rPr>
  </w:style>
  <w:style w:type="paragraph" w:customStyle="1" w:styleId="11">
    <w:name w:val="スタイル1"/>
    <w:basedOn w:val="a"/>
    <w:link w:val="12"/>
    <w:qFormat/>
    <w:rsid w:val="00B44D42"/>
    <w:pPr>
      <w:keepNext/>
      <w:keepLines/>
      <w:widowControl/>
      <w:ind w:leftChars="400" w:left="400" w:firstLineChars="100" w:firstLine="100"/>
    </w:pPr>
  </w:style>
  <w:style w:type="character" w:customStyle="1" w:styleId="12">
    <w:name w:val="スタイル1 (文字)"/>
    <w:basedOn w:val="a0"/>
    <w:link w:val="11"/>
    <w:rsid w:val="00B44D42"/>
    <w:rPr>
      <w:rFonts w:ascii="ＭＳ 明朝" w:hAnsi="Century" w:cs="Times New Roman"/>
    </w:rPr>
  </w:style>
  <w:style w:type="character" w:customStyle="1" w:styleId="50">
    <w:name w:val="見出し 5 (文字)"/>
    <w:basedOn w:val="a0"/>
    <w:link w:val="5"/>
    <w:uiPriority w:val="9"/>
    <w:semiHidden/>
    <w:rsid w:val="00A668D7"/>
    <w:rPr>
      <w:rFonts w:asciiTheme="majorHAnsi" w:eastAsiaTheme="majorEastAsia" w:hAnsiTheme="majorHAnsi" w:cstheme="majorBidi"/>
    </w:rPr>
  </w:style>
  <w:style w:type="paragraph" w:styleId="af">
    <w:name w:val="header"/>
    <w:basedOn w:val="a"/>
    <w:link w:val="af0"/>
    <w:uiPriority w:val="99"/>
    <w:unhideWhenUsed/>
    <w:rsid w:val="004015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015E2"/>
    <w:rPr>
      <w:rFonts w:ascii="BIZ UD明朝 Medium" w:eastAsia="BIZ UD明朝 Medium" w:hAnsi="Century" w:cs="Times New Roman"/>
    </w:rPr>
  </w:style>
  <w:style w:type="paragraph" w:styleId="af1">
    <w:name w:val="footer"/>
    <w:basedOn w:val="a"/>
    <w:link w:val="af2"/>
    <w:uiPriority w:val="99"/>
    <w:unhideWhenUsed/>
    <w:rsid w:val="004015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015E2"/>
    <w:rPr>
      <w:rFonts w:ascii="BIZ UD明朝 Medium" w:eastAsia="BIZ UD明朝 Medium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1447700\Desktop\&#31119;&#21033;&#35506;\&#12486;&#12531;&#12503;&#12524;\&#25991;&#26360;&#12402;&#12394;&#24418;(R7.4.9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1FA8-0D5C-4CC4-B8B6-8E102667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文書ひな形(R7.4.9).dotx</Template>
  <TotalTime>36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保健体育課（加藤大）</dc:creator>
  <cp:keywords/>
  <dc:description/>
  <cp:lastModifiedBy>加藤　大輝</cp:lastModifiedBy>
  <cp:revision>7</cp:revision>
  <dcterms:created xsi:type="dcterms:W3CDTF">2025-12-02T10:54:00Z</dcterms:created>
  <dcterms:modified xsi:type="dcterms:W3CDTF">2025-12-02T11:34:00Z</dcterms:modified>
</cp:coreProperties>
</file>