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E574" w14:textId="65067568" w:rsidR="00712D73" w:rsidRPr="003004D1" w:rsidRDefault="00B5017E" w:rsidP="003004D1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305BB" wp14:editId="4E73550C">
                <wp:simplePos x="0" y="0"/>
                <wp:positionH relativeFrom="column">
                  <wp:posOffset>-196215</wp:posOffset>
                </wp:positionH>
                <wp:positionV relativeFrom="paragraph">
                  <wp:posOffset>-64770</wp:posOffset>
                </wp:positionV>
                <wp:extent cx="2019300" cy="885825"/>
                <wp:effectExtent l="0" t="0" r="19050" b="28575"/>
                <wp:wrapNone/>
                <wp:docPr id="35607683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E73FF" w14:textId="349CEB9B" w:rsidR="00B5017E" w:rsidRPr="0010189D" w:rsidRDefault="00B5017E" w:rsidP="0010189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郵送の際は、切り取り線で切り取った後、</w:t>
                            </w:r>
                            <w:r w:rsidR="009B2973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この</w:t>
                            </w:r>
                            <w:r w:rsidR="009B2973"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  <w:br/>
                            </w:r>
                            <w:r w:rsidR="0010189D"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（</w:t>
                            </w:r>
                            <w:r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提出用</w:t>
                            </w:r>
                            <w:r w:rsidR="0010189D"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）</w:t>
                            </w:r>
                            <w:r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を申請書に</w:t>
                            </w:r>
                            <w:r w:rsidR="0010189D" w:rsidRPr="0010189D"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  <w:br/>
                            </w:r>
                            <w:r w:rsidRPr="0010189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添付してください。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305BB" id="四角形: 角を丸くする 1" o:spid="_x0000_s1026" style="position:absolute;left:0;text-align:left;margin-left:-15.45pt;margin-top:-5.1pt;width:159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94E73FF" w14:textId="349CEB9B" w:rsidR="00B5017E" w:rsidRPr="0010189D" w:rsidRDefault="00B5017E" w:rsidP="0010189D">
                      <w:pPr>
                        <w:spacing w:line="240" w:lineRule="exact"/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</w:pPr>
                      <w:r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郵送の際は、切り取り線で切り取った後、</w:t>
                      </w:r>
                      <w:r w:rsidR="009B2973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この</w:t>
                      </w:r>
                      <w:r w:rsidR="009B2973"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  <w:br/>
                      </w:r>
                      <w:r w:rsidR="0010189D"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（</w:t>
                      </w:r>
                      <w:r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提出用</w:t>
                      </w:r>
                      <w:r w:rsidR="0010189D"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）</w:t>
                      </w:r>
                      <w:r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を申請書に</w:t>
                      </w:r>
                      <w:r w:rsidR="0010189D" w:rsidRPr="0010189D">
                        <w:rPr>
                          <w:rFonts w:ascii="BIZ UDゴシック" w:eastAsia="BIZ UDゴシック" w:hAnsi="BIZ UDゴシック"/>
                          <w:sz w:val="22"/>
                          <w:szCs w:val="32"/>
                        </w:rPr>
                        <w:br/>
                      </w:r>
                      <w:r w:rsidRPr="0010189D"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添付してください。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BB661F" w14:textId="45134E55" w:rsidR="00C21C14" w:rsidRPr="00C21C14" w:rsidRDefault="0019708B" w:rsidP="00F46B51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D6E92">
        <w:rPr>
          <w:rFonts w:ascii="BIZ UD明朝 Medium" w:eastAsia="BIZ UD明朝 Medium" w:hAnsi="BIZ UD明朝 Medium" w:hint="eastAsia"/>
          <w:b/>
          <w:sz w:val="32"/>
          <w:szCs w:val="32"/>
        </w:rPr>
        <w:t>郵送送付票</w:t>
      </w:r>
      <w:r w:rsidR="00F46B51">
        <w:rPr>
          <w:rFonts w:ascii="BIZ UD明朝 Medium" w:eastAsia="BIZ UD明朝 Medium" w:hAnsi="BIZ UD明朝 Medium" w:hint="eastAsia"/>
          <w:b/>
          <w:sz w:val="32"/>
          <w:szCs w:val="32"/>
        </w:rPr>
        <w:t>（提出用）</w:t>
      </w:r>
    </w:p>
    <w:p w14:paraId="0A0E12B3" w14:textId="77777777" w:rsidR="00F46B51" w:rsidRDefault="00F46B51" w:rsidP="00C21C14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</w:p>
    <w:p w14:paraId="6AE22D15" w14:textId="4ADFE2D6" w:rsidR="0008589F" w:rsidRPr="00C21C14" w:rsidRDefault="00B15E73" w:rsidP="00C21C14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9D6E92">
        <w:rPr>
          <w:rFonts w:ascii="BIZ UD明朝 Medium" w:eastAsia="BIZ UD明朝 Medium" w:hAnsi="BIZ UD明朝 Medium" w:hint="eastAsia"/>
          <w:sz w:val="24"/>
        </w:rPr>
        <w:t xml:space="preserve">送付日　</w:t>
      </w:r>
      <w:r w:rsidR="00635820" w:rsidRPr="009D6E92">
        <w:rPr>
          <w:rFonts w:ascii="BIZ UD明朝 Medium" w:eastAsia="BIZ UD明朝 Medium" w:hAnsi="BIZ UD明朝 Medium" w:hint="eastAsia"/>
          <w:sz w:val="24"/>
        </w:rPr>
        <w:t>令和</w:t>
      </w:r>
      <w:r w:rsidR="009D6E92" w:rsidRPr="009D6E92">
        <w:rPr>
          <w:rFonts w:ascii="BIZ UD明朝 Medium" w:eastAsia="BIZ UD明朝 Medium" w:hAnsi="BIZ UD明朝 Medium" w:hint="eastAsia"/>
          <w:sz w:val="24"/>
        </w:rPr>
        <w:t>７</w:t>
      </w:r>
      <w:r w:rsidR="00EB288D" w:rsidRPr="009D6E92">
        <w:rPr>
          <w:rFonts w:ascii="BIZ UD明朝 Medium" w:eastAsia="BIZ UD明朝 Medium" w:hAnsi="BIZ UD明朝 Medium" w:hint="eastAsia"/>
          <w:sz w:val="24"/>
        </w:rPr>
        <w:t>年</w:t>
      </w:r>
      <w:r w:rsidR="00BC1CE9" w:rsidRPr="009D6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FC6DC4" w:rsidRPr="009D6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7505CB" w:rsidRPr="009D6E92">
        <w:rPr>
          <w:rFonts w:ascii="BIZ UD明朝 Medium" w:eastAsia="BIZ UD明朝 Medium" w:hAnsi="BIZ UD明朝 Medium" w:hint="eastAsia"/>
          <w:sz w:val="24"/>
        </w:rPr>
        <w:t>月</w:t>
      </w:r>
      <w:r w:rsidR="000112DE" w:rsidRPr="009D6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582877" w:rsidRPr="009D6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0112DE" w:rsidRPr="009D6E92">
        <w:rPr>
          <w:rFonts w:ascii="BIZ UD明朝 Medium" w:eastAsia="BIZ UD明朝 Medium" w:hAnsi="BIZ UD明朝 Medium" w:hint="eastAsia"/>
          <w:sz w:val="24"/>
        </w:rPr>
        <w:t xml:space="preserve">　</w:t>
      </w:r>
      <w:r w:rsidR="00EB288D" w:rsidRPr="009D6E92">
        <w:rPr>
          <w:rFonts w:ascii="BIZ UD明朝 Medium" w:eastAsia="BIZ UD明朝 Medium" w:hAnsi="BIZ UD明朝 Medium" w:hint="eastAsia"/>
          <w:sz w:val="24"/>
        </w:rPr>
        <w:t>日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6520"/>
      </w:tblGrid>
      <w:tr w:rsidR="009D6E92" w:rsidRPr="009D6E92" w14:paraId="49BDC0B4" w14:textId="77777777" w:rsidTr="0096126B">
        <w:trPr>
          <w:trHeight w:val="567"/>
        </w:trPr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3D4015EC" w14:textId="191D18A8" w:rsidR="009D6E92" w:rsidRPr="00A13133" w:rsidRDefault="009D6E92" w:rsidP="009D6E9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4"/>
              </w:rPr>
              <w:t>麻薬業務所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5E95D965" w14:textId="27D30ACB" w:rsidR="009D6E92" w:rsidRPr="00A13133" w:rsidRDefault="009D6E92" w:rsidP="00572408">
            <w:pPr>
              <w:spacing w:line="360" w:lineRule="exact"/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6520" w:type="dxa"/>
            <w:vAlign w:val="center"/>
          </w:tcPr>
          <w:p w14:paraId="35C1EFA7" w14:textId="77777777" w:rsidR="009D6E92" w:rsidRPr="009D6E92" w:rsidRDefault="009D6E92" w:rsidP="00A13133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E92" w:rsidRPr="009D6E92" w14:paraId="03BDB806" w14:textId="77777777" w:rsidTr="0096126B">
        <w:trPr>
          <w:trHeight w:val="567"/>
        </w:trPr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F9684D9" w14:textId="77777777" w:rsidR="009D6E92" w:rsidRPr="00A13133" w:rsidRDefault="009D6E92" w:rsidP="009D6E9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C7328F0" w14:textId="0F5609C6" w:rsidR="009D6E92" w:rsidRPr="00A13133" w:rsidRDefault="009D6E92" w:rsidP="00572408">
            <w:pPr>
              <w:spacing w:line="360" w:lineRule="exact"/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520" w:type="dxa"/>
            <w:vAlign w:val="center"/>
          </w:tcPr>
          <w:p w14:paraId="08F64A32" w14:textId="77777777" w:rsidR="009D6E92" w:rsidRPr="009D6E92" w:rsidRDefault="009D6E92" w:rsidP="00A13133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E92" w:rsidRPr="009D6E92" w14:paraId="369FBC93" w14:textId="77777777" w:rsidTr="0096126B">
        <w:trPr>
          <w:trHeight w:val="567"/>
        </w:trPr>
        <w:tc>
          <w:tcPr>
            <w:tcW w:w="3119" w:type="dxa"/>
            <w:gridSpan w:val="2"/>
            <w:shd w:val="clear" w:color="auto" w:fill="E2EFD9" w:themeFill="accent6" w:themeFillTint="33"/>
            <w:vAlign w:val="center"/>
          </w:tcPr>
          <w:p w14:paraId="3B411B39" w14:textId="2BCD6384" w:rsidR="009D6E92" w:rsidRPr="00A13133" w:rsidRDefault="009D6E92" w:rsidP="009D6E9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4"/>
              </w:rPr>
              <w:t>事務担当者名</w:t>
            </w:r>
          </w:p>
        </w:tc>
        <w:tc>
          <w:tcPr>
            <w:tcW w:w="6520" w:type="dxa"/>
            <w:vAlign w:val="center"/>
          </w:tcPr>
          <w:p w14:paraId="4BBE2EE6" w14:textId="780799F2" w:rsidR="009D6E92" w:rsidRPr="009D6E92" w:rsidRDefault="009D6E92" w:rsidP="00A13133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D6E92" w:rsidRPr="009D6E92" w14:paraId="46A6BAA8" w14:textId="77777777" w:rsidTr="0096126B">
        <w:trPr>
          <w:trHeight w:val="567"/>
        </w:trPr>
        <w:tc>
          <w:tcPr>
            <w:tcW w:w="3119" w:type="dxa"/>
            <w:gridSpan w:val="2"/>
            <w:shd w:val="clear" w:color="auto" w:fill="E2EFD9" w:themeFill="accent6" w:themeFillTint="33"/>
            <w:vAlign w:val="center"/>
          </w:tcPr>
          <w:p w14:paraId="39E58F1E" w14:textId="566F3BD7" w:rsidR="009D6E92" w:rsidRPr="00A13133" w:rsidRDefault="009D6E92" w:rsidP="009D6E9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4"/>
              </w:rPr>
              <w:t>連絡先(電話)</w:t>
            </w:r>
          </w:p>
        </w:tc>
        <w:tc>
          <w:tcPr>
            <w:tcW w:w="6520" w:type="dxa"/>
            <w:vAlign w:val="center"/>
          </w:tcPr>
          <w:p w14:paraId="36B0496A" w14:textId="65D1C904" w:rsidR="009D6E92" w:rsidRPr="009D6E92" w:rsidRDefault="00A13133" w:rsidP="00A13133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　　　　　　）　　　　　－</w:t>
            </w:r>
          </w:p>
        </w:tc>
      </w:tr>
    </w:tbl>
    <w:p w14:paraId="356DEB6B" w14:textId="77777777" w:rsidR="001F2AEF" w:rsidRDefault="001F2AEF" w:rsidP="009D6E92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8EB43BC" w14:textId="1E7F2567" w:rsidR="00CA7DE0" w:rsidRPr="009D6E92" w:rsidRDefault="00C21C14" w:rsidP="00FF4862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="00FF4862">
        <w:rPr>
          <w:rFonts w:ascii="BIZ UD明朝 Medium" w:eastAsia="BIZ UD明朝 Medium" w:hAnsi="BIZ UD明朝 Medium" w:hint="eastAsia"/>
          <w:sz w:val="24"/>
        </w:rPr>
        <w:t>以下</w:t>
      </w:r>
      <w:r w:rsidR="00DC656C" w:rsidRPr="009D6E92">
        <w:rPr>
          <w:rFonts w:ascii="BIZ UD明朝 Medium" w:eastAsia="BIZ UD明朝 Medium" w:hAnsi="BIZ UD明朝 Medium" w:hint="eastAsia"/>
          <w:sz w:val="24"/>
        </w:rPr>
        <w:t>のとおり麻薬取扱者の免許申請</w:t>
      </w:r>
      <w:r w:rsidR="0019708B" w:rsidRPr="009D6E92">
        <w:rPr>
          <w:rFonts w:ascii="BIZ UD明朝 Medium" w:eastAsia="BIZ UD明朝 Medium" w:hAnsi="BIZ UD明朝 Medium" w:hint="eastAsia"/>
          <w:sz w:val="24"/>
        </w:rPr>
        <w:t>を送付し</w:t>
      </w:r>
      <w:r w:rsidR="00DC656C" w:rsidRPr="009D6E92">
        <w:rPr>
          <w:rFonts w:ascii="BIZ UD明朝 Medium" w:eastAsia="BIZ UD明朝 Medium" w:hAnsi="BIZ UD明朝 Medium" w:hint="eastAsia"/>
          <w:sz w:val="24"/>
        </w:rPr>
        <w:t>ます。</w:t>
      </w:r>
    </w:p>
    <w:tbl>
      <w:tblPr>
        <w:tblStyle w:val="ac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150"/>
      </w:tblGrid>
      <w:tr w:rsidR="00FF63C6" w:rsidRPr="009D6E92" w14:paraId="1A738867" w14:textId="77777777" w:rsidTr="00C21C14">
        <w:trPr>
          <w:trHeight w:val="785"/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4925C76" w14:textId="066F2FF8" w:rsidR="00FF63C6" w:rsidRPr="009D6E92" w:rsidRDefault="00FF63C6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DF1FA8D" w14:textId="77777777" w:rsidR="00FF63C6" w:rsidRPr="009D6E92" w:rsidRDefault="00FF63C6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2725CB57" w14:textId="77777777" w:rsidR="00FF63C6" w:rsidRPr="009D6E92" w:rsidRDefault="00FF63C6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6FF69375" w14:textId="77777777" w:rsidR="00FF63C6" w:rsidRPr="009D6E92" w:rsidRDefault="00FF63C6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麻薬管理者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6183DAF3" w14:textId="77777777" w:rsidR="00FF63C6" w:rsidRPr="009D6E92" w:rsidRDefault="00FF63C6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</w:tr>
      <w:tr w:rsidR="00D85955" w:rsidRPr="009D6E92" w14:paraId="762C6BA8" w14:textId="77777777" w:rsidTr="00C21C14">
        <w:trPr>
          <w:gridAfter w:val="3"/>
          <w:wAfter w:w="4534" w:type="dxa"/>
          <w:trHeight w:val="785"/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D448F03" w14:textId="111F3AC8" w:rsidR="00D85955" w:rsidRPr="009D6E92" w:rsidRDefault="00D85955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A13133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2F5DC1" w14:textId="77777777" w:rsidR="00D85955" w:rsidRPr="009D6E92" w:rsidRDefault="00D85955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</w:tr>
    </w:tbl>
    <w:p w14:paraId="0EF8A692" w14:textId="6690E80F" w:rsidR="00FF4862" w:rsidRDefault="00FF4862" w:rsidP="009D6E92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12B153A" w14:textId="02A1F830" w:rsidR="00E36A22" w:rsidRPr="009D6E92" w:rsidRDefault="00FF4862" w:rsidP="009D6E92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該当するものに丸印をつけてください。</w:t>
      </w:r>
    </w:p>
    <w:tbl>
      <w:tblPr>
        <w:tblStyle w:val="ac"/>
        <w:tblW w:w="8107" w:type="dxa"/>
        <w:tblInd w:w="284" w:type="dxa"/>
        <w:tblLook w:val="04A0" w:firstRow="1" w:lastRow="0" w:firstColumn="1" w:lastColumn="0" w:noHBand="0" w:noVBand="1"/>
      </w:tblPr>
      <w:tblGrid>
        <w:gridCol w:w="1304"/>
        <w:gridCol w:w="2551"/>
        <w:gridCol w:w="397"/>
        <w:gridCol w:w="1304"/>
        <w:gridCol w:w="2551"/>
      </w:tblGrid>
      <w:tr w:rsidR="00C21C14" w:rsidRPr="00C21C14" w14:paraId="0423702E" w14:textId="77777777" w:rsidTr="00B365FE">
        <w:tc>
          <w:tcPr>
            <w:tcW w:w="1304" w:type="dxa"/>
            <w:shd w:val="clear" w:color="auto" w:fill="E2EFD9" w:themeFill="accent6" w:themeFillTint="33"/>
            <w:vAlign w:val="center"/>
          </w:tcPr>
          <w:p w14:paraId="55DF42D7" w14:textId="77777777" w:rsidR="00C21C14" w:rsidRPr="00C21C14" w:rsidRDefault="00C21C14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提出方法</w:t>
            </w:r>
          </w:p>
        </w:tc>
        <w:tc>
          <w:tcPr>
            <w:tcW w:w="2551" w:type="dxa"/>
          </w:tcPr>
          <w:p w14:paraId="711420FF" w14:textId="66304CB9" w:rsidR="00C21C14" w:rsidRPr="00C21C14" w:rsidRDefault="00C21C14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窓口　・　郵送</w:t>
            </w:r>
          </w:p>
        </w:tc>
        <w:tc>
          <w:tcPr>
            <w:tcW w:w="397" w:type="dxa"/>
            <w:tcBorders>
              <w:top w:val="nil"/>
              <w:bottom w:val="nil"/>
            </w:tcBorders>
            <w:shd w:val="clear" w:color="auto" w:fill="auto"/>
          </w:tcPr>
          <w:p w14:paraId="2912CA04" w14:textId="77777777" w:rsidR="00C21C14" w:rsidRPr="00C21C14" w:rsidRDefault="00C21C14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04" w:type="dxa"/>
            <w:shd w:val="clear" w:color="auto" w:fill="E2EFD9" w:themeFill="accent6" w:themeFillTint="33"/>
          </w:tcPr>
          <w:p w14:paraId="2C42D03F" w14:textId="72B51C7D" w:rsidR="00C21C14" w:rsidRPr="00C21C14" w:rsidRDefault="00C21C14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受取方法</w:t>
            </w:r>
          </w:p>
        </w:tc>
        <w:tc>
          <w:tcPr>
            <w:tcW w:w="2551" w:type="dxa"/>
          </w:tcPr>
          <w:p w14:paraId="1A3BD33C" w14:textId="5C6590E4" w:rsidR="00C21C14" w:rsidRPr="00C21C14" w:rsidRDefault="00C21C14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窓口　・　郵送</w:t>
            </w:r>
            <w:r w:rsidR="00464EE7" w:rsidRPr="00464EE7">
              <w:rPr>
                <w:rFonts w:ascii="BIZ UD明朝 Medium" w:eastAsia="BIZ UD明朝 Medium" w:hAnsi="BIZ UD明朝 Medium" w:hint="eastAsia"/>
                <w:sz w:val="24"/>
                <w:vertAlign w:val="superscript"/>
              </w:rPr>
              <w:t>※</w:t>
            </w:r>
          </w:p>
        </w:tc>
      </w:tr>
    </w:tbl>
    <w:p w14:paraId="22B37984" w14:textId="6D88DB5B" w:rsidR="00A93EA2" w:rsidRPr="006668C0" w:rsidRDefault="00464EE7" w:rsidP="006668C0">
      <w:pPr>
        <w:spacing w:line="320" w:lineRule="exact"/>
        <w:rPr>
          <w:rFonts w:ascii="BIZ UD明朝 Medium" w:eastAsia="BIZ UD明朝 Medium" w:hAnsi="BIZ UD明朝 Medium"/>
          <w:sz w:val="18"/>
          <w:szCs w:val="16"/>
        </w:rPr>
      </w:pPr>
      <w:r>
        <w:rPr>
          <w:rFonts w:ascii="BIZ UD明朝 Medium" w:eastAsia="BIZ UD明朝 Medium" w:hAnsi="BIZ UD明朝 Medium" w:hint="eastAsia"/>
          <w:sz w:val="18"/>
          <w:szCs w:val="16"/>
        </w:rPr>
        <w:t xml:space="preserve">※　</w:t>
      </w:r>
      <w:r w:rsidR="006A3462" w:rsidRPr="006668C0">
        <w:rPr>
          <w:rFonts w:ascii="BIZ UD明朝 Medium" w:eastAsia="BIZ UD明朝 Medium" w:hAnsi="BIZ UD明朝 Medium" w:hint="eastAsia"/>
          <w:sz w:val="18"/>
          <w:szCs w:val="16"/>
        </w:rPr>
        <w:t>受取方法で【郵送】を選択する場合は、返信用封筒（簡易書留又はﾚﾀｰﾊﾟｯｸ(赤)等）を添付してください。</w:t>
      </w:r>
    </w:p>
    <w:p w14:paraId="0CDA1C07" w14:textId="494D212D" w:rsidR="00D85955" w:rsidRPr="009D6E92" w:rsidRDefault="00A93EA2" w:rsidP="009D6E92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 w:rsidRPr="009D6E92"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8C533F" wp14:editId="77C802F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53325" cy="304800"/>
                <wp:effectExtent l="0" t="0" r="2857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3325" cy="304800"/>
                          <a:chOff x="0" y="0"/>
                          <a:chExt cx="7553325" cy="3048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219075"/>
                            <a:ext cx="7553325" cy="0"/>
                          </a:xfrm>
                          <a:prstGeom prst="line">
                            <a:avLst/>
                          </a:prstGeom>
                          <a:ln>
                            <a:prstDash val="dashDot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295650" y="0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DD8928" w14:textId="77777777" w:rsidR="00DC656C" w:rsidRDefault="00DC656C">
                              <w:r>
                                <w:rPr>
                                  <w:rFonts w:hint="eastAsia"/>
                                </w:rPr>
                                <w:t>✂切り取り線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C533F" id="グループ化 5" o:spid="_x0000_s1027" style="position:absolute;left:0;text-align:left;margin-left:0;margin-top:0;width:594.75pt;height:24pt;z-index:251660288;mso-position-horizontal:center;mso-position-horizontal-relative:margin;mso-position-vertical:center;mso-position-vertical-relative:margin" coordsize="7553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">
                <v:line id="直線コネクタ 1" o:spid="_x0000_s1028" style="position:absolute;visibility:visible;mso-wrap-style:square" from="0,2190" to="75533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" strokecolor="black [3200]" strokeweight=".5pt">
                  <v:stroke dashstyle="dashDot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32956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0DD8928" w14:textId="77777777" w:rsidR="00DC656C" w:rsidRDefault="00DC656C">
                        <w:r>
                          <w:rPr>
                            <w:rFonts w:hint="eastAsia"/>
                          </w:rPr>
                          <w:t>✂切り取り線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3861166" w14:textId="43D2F2DE" w:rsidR="00C21C14" w:rsidRPr="009D6E92" w:rsidRDefault="001E6BB4" w:rsidP="009D6E92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08FD0" wp14:editId="2FE753D5">
                <wp:simplePos x="0" y="0"/>
                <wp:positionH relativeFrom="column">
                  <wp:posOffset>-148590</wp:posOffset>
                </wp:positionH>
                <wp:positionV relativeFrom="paragraph">
                  <wp:posOffset>142875</wp:posOffset>
                </wp:positionV>
                <wp:extent cx="1257300" cy="419100"/>
                <wp:effectExtent l="0" t="0" r="19050" b="19050"/>
                <wp:wrapNone/>
                <wp:docPr id="7960318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19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1A35D" w14:textId="3509FB7B" w:rsidR="001E6BB4" w:rsidRPr="0010189D" w:rsidRDefault="001E6BB4" w:rsidP="00237C21">
                            <w:pPr>
                              <w:spacing w:line="240" w:lineRule="exact"/>
                              <w:ind w:leftChars="50" w:left="111" w:rightChars="50" w:right="111"/>
                              <w:jc w:val="distribute"/>
                              <w:rPr>
                                <w:rFonts w:ascii="BIZ UDゴシック" w:eastAsia="BIZ UDゴシック" w:hAnsi="BIZ UDゴシック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32"/>
                              </w:rPr>
                              <w:t>保管用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08FD0" id="_x0000_s1030" style="position:absolute;left:0;text-align:left;margin-left:-11.7pt;margin-top:11.25pt;width:9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" fillcolor="#ffe599 [1303]" strokecolor="black [3213]" strokeweight="1pt">
                <v:stroke joinstyle="miter"/>
                <v:textbox>
                  <w:txbxContent>
                    <w:p w14:paraId="14F1A35D" w14:textId="3509FB7B" w:rsidR="001E6BB4" w:rsidRPr="0010189D" w:rsidRDefault="001E6BB4" w:rsidP="00237C21">
                      <w:pPr>
                        <w:spacing w:line="240" w:lineRule="exact"/>
                        <w:ind w:leftChars="50" w:left="111" w:rightChars="50" w:right="111"/>
                        <w:jc w:val="distribute"/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  <w:szCs w:val="32"/>
                        </w:rPr>
                        <w:t>保管用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C2D53" w14:textId="177A0855" w:rsidR="00C21C14" w:rsidRPr="00F46B51" w:rsidRDefault="0019708B" w:rsidP="00F46B51">
      <w:pPr>
        <w:spacing w:line="360" w:lineRule="exact"/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9D6E92">
        <w:rPr>
          <w:rFonts w:ascii="BIZ UD明朝 Medium" w:eastAsia="BIZ UD明朝 Medium" w:hAnsi="BIZ UD明朝 Medium" w:hint="eastAsia"/>
          <w:b/>
          <w:sz w:val="32"/>
          <w:szCs w:val="32"/>
        </w:rPr>
        <w:t>郵送送付票</w:t>
      </w:r>
      <w:r w:rsidR="00DC656C" w:rsidRPr="009D6E92">
        <w:rPr>
          <w:rFonts w:ascii="BIZ UD明朝 Medium" w:eastAsia="BIZ UD明朝 Medium" w:hAnsi="BIZ UD明朝 Medium" w:hint="eastAsia"/>
          <w:b/>
          <w:sz w:val="32"/>
          <w:szCs w:val="32"/>
        </w:rPr>
        <w:t>（</w:t>
      </w:r>
      <w:r w:rsidR="00F46B51" w:rsidRPr="00F46B51">
        <w:rPr>
          <w:rFonts w:ascii="BIZ UDゴシック" w:eastAsia="BIZ UDゴシック" w:hAnsi="BIZ UDゴシック" w:hint="eastAsia"/>
          <w:b/>
          <w:sz w:val="32"/>
          <w:szCs w:val="32"/>
        </w:rPr>
        <w:t>申請者控え</w:t>
      </w:r>
      <w:r w:rsidR="00F46B51" w:rsidRPr="00F46B51">
        <w:rPr>
          <w:rFonts w:ascii="BIZ UD明朝 Medium" w:eastAsia="BIZ UD明朝 Medium" w:hAnsi="BIZ UD明朝 Medium" w:hint="eastAsia"/>
          <w:bCs/>
          <w:sz w:val="32"/>
          <w:szCs w:val="32"/>
        </w:rPr>
        <w:t>兼</w:t>
      </w:r>
      <w:r w:rsidR="00F46B51" w:rsidRPr="00F46B51">
        <w:rPr>
          <w:rFonts w:ascii="BIZ UDゴシック" w:eastAsia="BIZ UDゴシック" w:hAnsi="BIZ UDゴシック" w:hint="eastAsia"/>
          <w:b/>
          <w:sz w:val="32"/>
          <w:szCs w:val="32"/>
        </w:rPr>
        <w:t>引換用</w:t>
      </w:r>
      <w:r w:rsidR="00DC656C" w:rsidRPr="009D6E92">
        <w:rPr>
          <w:rFonts w:ascii="BIZ UD明朝 Medium" w:eastAsia="BIZ UD明朝 Medium" w:hAnsi="BIZ UD明朝 Medium" w:hint="eastAsia"/>
          <w:b/>
          <w:sz w:val="32"/>
          <w:szCs w:val="32"/>
        </w:rPr>
        <w:t>）</w:t>
      </w:r>
    </w:p>
    <w:p w14:paraId="5CFC1545" w14:textId="16498542" w:rsidR="00FF4862" w:rsidRPr="00C21C14" w:rsidRDefault="00FF4862" w:rsidP="00FF4862">
      <w:pPr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 w:rsidRPr="009D6E92">
        <w:rPr>
          <w:rFonts w:ascii="BIZ UD明朝 Medium" w:eastAsia="BIZ UD明朝 Medium" w:hAnsi="BIZ UD明朝 Medium" w:hint="eastAsia"/>
          <w:sz w:val="24"/>
        </w:rPr>
        <w:t>送付日　令和７年　　月　　　日</w:t>
      </w:r>
    </w:p>
    <w:tbl>
      <w:tblPr>
        <w:tblStyle w:val="ac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6378"/>
      </w:tblGrid>
      <w:tr w:rsidR="00FF4862" w:rsidRPr="009D6E92" w14:paraId="7572D433" w14:textId="77777777" w:rsidTr="00712D73">
        <w:trPr>
          <w:trHeight w:val="567"/>
        </w:trPr>
        <w:tc>
          <w:tcPr>
            <w:tcW w:w="1985" w:type="dxa"/>
            <w:vMerge w:val="restart"/>
            <w:shd w:val="clear" w:color="auto" w:fill="E2EFD9" w:themeFill="accent6" w:themeFillTint="33"/>
            <w:vAlign w:val="center"/>
          </w:tcPr>
          <w:p w14:paraId="73EEB349" w14:textId="7314190B" w:rsidR="00FF4862" w:rsidRPr="009D6E92" w:rsidRDefault="00FF4862" w:rsidP="004D3CB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麻薬業務所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760ECB6" w14:textId="77777777" w:rsidR="00FF4862" w:rsidRPr="009D6E92" w:rsidRDefault="00FF4862" w:rsidP="004D3CB2">
            <w:pPr>
              <w:spacing w:line="360" w:lineRule="exact"/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名称</w:t>
            </w:r>
          </w:p>
        </w:tc>
        <w:tc>
          <w:tcPr>
            <w:tcW w:w="6378" w:type="dxa"/>
            <w:vAlign w:val="center"/>
          </w:tcPr>
          <w:p w14:paraId="4C65B8E4" w14:textId="77777777" w:rsidR="00FF4862" w:rsidRPr="009D6E92" w:rsidRDefault="00FF4862" w:rsidP="004848A6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FF4862" w:rsidRPr="009D6E92" w14:paraId="2E0A9C80" w14:textId="77777777" w:rsidTr="00712D73">
        <w:trPr>
          <w:trHeight w:val="567"/>
        </w:trPr>
        <w:tc>
          <w:tcPr>
            <w:tcW w:w="1985" w:type="dxa"/>
            <w:vMerge/>
            <w:shd w:val="clear" w:color="auto" w:fill="E2EFD9" w:themeFill="accent6" w:themeFillTint="33"/>
            <w:vAlign w:val="center"/>
          </w:tcPr>
          <w:p w14:paraId="51438C68" w14:textId="77777777" w:rsidR="00FF4862" w:rsidRPr="009D6E92" w:rsidRDefault="00FF4862" w:rsidP="004D3CB2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276E5091" w14:textId="77777777" w:rsidR="00FF4862" w:rsidRPr="009D6E92" w:rsidRDefault="00FF4862" w:rsidP="004D3CB2">
            <w:pPr>
              <w:spacing w:line="360" w:lineRule="exact"/>
              <w:ind w:leftChars="50" w:left="111" w:rightChars="50" w:right="111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6378" w:type="dxa"/>
            <w:vAlign w:val="center"/>
          </w:tcPr>
          <w:p w14:paraId="4E159BE6" w14:textId="77777777" w:rsidR="00FF4862" w:rsidRPr="009D6E92" w:rsidRDefault="00FF4862" w:rsidP="004848A6">
            <w:pPr>
              <w:spacing w:line="360" w:lineRule="exact"/>
              <w:ind w:leftChars="50" w:left="111"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F75C8A8" w14:textId="77777777" w:rsidR="00003CF7" w:rsidRDefault="00003CF7" w:rsidP="009D6E92">
      <w:pPr>
        <w:spacing w:line="360" w:lineRule="exact"/>
        <w:rPr>
          <w:rFonts w:ascii="BIZ UD明朝 Medium" w:eastAsia="BIZ UD明朝 Medium" w:hAnsi="BIZ UD明朝 Medium"/>
          <w:sz w:val="24"/>
          <w:szCs w:val="22"/>
        </w:rPr>
      </w:pPr>
    </w:p>
    <w:p w14:paraId="0AFD0228" w14:textId="17ECB780" w:rsidR="00F46B51" w:rsidRPr="00F46B51" w:rsidRDefault="00F46B51" w:rsidP="009D6E92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9D6E92">
        <w:rPr>
          <w:rFonts w:ascii="BIZ UD明朝 Medium" w:eastAsia="BIZ UD明朝 Medium" w:hAnsi="BIZ UD明朝 Medium" w:hint="eastAsia"/>
          <w:sz w:val="24"/>
        </w:rPr>
        <w:t>麻薬取扱者の免許申請を送付</w:t>
      </w:r>
      <w:r w:rsidR="00B5017E">
        <w:rPr>
          <w:rFonts w:ascii="BIZ UD明朝 Medium" w:eastAsia="BIZ UD明朝 Medium" w:hAnsi="BIZ UD明朝 Medium" w:hint="eastAsia"/>
          <w:sz w:val="24"/>
        </w:rPr>
        <w:t>件数</w:t>
      </w:r>
    </w:p>
    <w:tbl>
      <w:tblPr>
        <w:tblStyle w:val="ac"/>
        <w:tblW w:w="907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84"/>
        <w:gridCol w:w="3100"/>
        <w:gridCol w:w="1150"/>
      </w:tblGrid>
      <w:tr w:rsidR="005D5545" w:rsidRPr="009D6E92" w14:paraId="26AA0590" w14:textId="77777777" w:rsidTr="003956E1">
        <w:trPr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49FC319" w14:textId="77777777" w:rsidR="005D5545" w:rsidRPr="009D6E92" w:rsidRDefault="005D5545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4848A6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麻薬施用者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00C8FD7" w14:textId="77777777" w:rsidR="005D5545" w:rsidRPr="009D6E92" w:rsidRDefault="005D5545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5CF70B50" w14:textId="77777777" w:rsidR="005D5545" w:rsidRPr="009D6E92" w:rsidRDefault="005D5545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0C79DE99" w14:textId="77777777" w:rsidR="005D5545" w:rsidRPr="009D6E92" w:rsidRDefault="005D5545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4848A6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麻薬管理者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A5D4197" w14:textId="77777777" w:rsidR="005D5545" w:rsidRPr="009D6E92" w:rsidRDefault="005D5545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</w:tr>
      <w:tr w:rsidR="00D85955" w:rsidRPr="009D6E92" w14:paraId="5BEEADB8" w14:textId="77777777" w:rsidTr="003956E1">
        <w:trPr>
          <w:gridAfter w:val="2"/>
          <w:wAfter w:w="4250" w:type="dxa"/>
          <w:trHeight w:val="7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3A438A2" w14:textId="77777777" w:rsidR="00D85955" w:rsidRPr="004848A6" w:rsidRDefault="00D85955" w:rsidP="009D6E92">
            <w:pPr>
              <w:spacing w:line="36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848A6">
              <w:rPr>
                <w:rFonts w:ascii="BIZ UD明朝 Medium" w:eastAsia="BIZ UD明朝 Medium" w:hAnsi="BIZ UD明朝 Medium" w:hint="eastAsia"/>
                <w:sz w:val="28"/>
                <w:szCs w:val="28"/>
              </w:rPr>
              <w:t>□　麻薬小売業者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E1D7818" w14:textId="77777777" w:rsidR="00D85955" w:rsidRPr="009D6E92" w:rsidRDefault="00D85955" w:rsidP="009D6E92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9D6E92">
              <w:rPr>
                <w:rFonts w:ascii="BIZ UD明朝 Medium" w:eastAsia="BIZ UD明朝 Medium" w:hAnsi="BIZ UD明朝 Medium" w:hint="eastAsia"/>
                <w:sz w:val="24"/>
              </w:rPr>
              <w:t>件</w:t>
            </w:r>
          </w:p>
        </w:tc>
        <w:tc>
          <w:tcPr>
            <w:tcW w:w="284" w:type="dxa"/>
          </w:tcPr>
          <w:p w14:paraId="3B94F102" w14:textId="77777777" w:rsidR="00D85955" w:rsidRPr="009D6E92" w:rsidRDefault="00D85955" w:rsidP="009D6E92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945B07A" w14:textId="77777777" w:rsidR="00F46B51" w:rsidRDefault="00F46B51" w:rsidP="00F46B51">
      <w:pPr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1900C03" w14:textId="6C489A18" w:rsidR="00F46B51" w:rsidRPr="009D6E92" w:rsidRDefault="00F46B51" w:rsidP="00F46B51">
      <w:pPr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該当するものに丸印をつけてください。</w:t>
      </w:r>
    </w:p>
    <w:tbl>
      <w:tblPr>
        <w:tblStyle w:val="ac"/>
        <w:tblW w:w="8107" w:type="dxa"/>
        <w:tblInd w:w="284" w:type="dxa"/>
        <w:tblLook w:val="04A0" w:firstRow="1" w:lastRow="0" w:firstColumn="1" w:lastColumn="0" w:noHBand="0" w:noVBand="1"/>
      </w:tblPr>
      <w:tblGrid>
        <w:gridCol w:w="1304"/>
        <w:gridCol w:w="2551"/>
        <w:gridCol w:w="397"/>
        <w:gridCol w:w="1304"/>
        <w:gridCol w:w="2551"/>
      </w:tblGrid>
      <w:tr w:rsidR="00F46B51" w:rsidRPr="00C21C14" w14:paraId="7399E1C9" w14:textId="77777777" w:rsidTr="00B365FE">
        <w:tc>
          <w:tcPr>
            <w:tcW w:w="1304" w:type="dxa"/>
            <w:shd w:val="clear" w:color="auto" w:fill="E2EFD9" w:themeFill="accent6" w:themeFillTint="33"/>
            <w:vAlign w:val="center"/>
          </w:tcPr>
          <w:p w14:paraId="6E29CB2B" w14:textId="77777777" w:rsidR="00F46B51" w:rsidRPr="00C21C14" w:rsidRDefault="00F46B51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提出方法</w:t>
            </w:r>
          </w:p>
        </w:tc>
        <w:tc>
          <w:tcPr>
            <w:tcW w:w="2551" w:type="dxa"/>
          </w:tcPr>
          <w:p w14:paraId="54642908" w14:textId="77777777" w:rsidR="00F46B51" w:rsidRPr="00C21C14" w:rsidRDefault="00F46B51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窓口　・　郵送</w:t>
            </w:r>
          </w:p>
        </w:tc>
        <w:tc>
          <w:tcPr>
            <w:tcW w:w="397" w:type="dxa"/>
            <w:tcBorders>
              <w:top w:val="nil"/>
              <w:bottom w:val="nil"/>
            </w:tcBorders>
            <w:shd w:val="clear" w:color="auto" w:fill="auto"/>
          </w:tcPr>
          <w:p w14:paraId="2186EDDA" w14:textId="77777777" w:rsidR="00F46B51" w:rsidRPr="00C21C14" w:rsidRDefault="00F46B51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04" w:type="dxa"/>
            <w:shd w:val="clear" w:color="auto" w:fill="E2EFD9" w:themeFill="accent6" w:themeFillTint="33"/>
          </w:tcPr>
          <w:p w14:paraId="505F84C8" w14:textId="77777777" w:rsidR="00F46B51" w:rsidRPr="00C21C14" w:rsidRDefault="00F46B51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受取方法</w:t>
            </w:r>
          </w:p>
        </w:tc>
        <w:tc>
          <w:tcPr>
            <w:tcW w:w="2551" w:type="dxa"/>
          </w:tcPr>
          <w:p w14:paraId="7B75DC85" w14:textId="2AF64404" w:rsidR="00F46B51" w:rsidRPr="00C21C14" w:rsidRDefault="00F46B51" w:rsidP="004D3CB2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21C14">
              <w:rPr>
                <w:rFonts w:ascii="BIZ UD明朝 Medium" w:eastAsia="BIZ UD明朝 Medium" w:hAnsi="BIZ UD明朝 Medium" w:hint="eastAsia"/>
                <w:sz w:val="24"/>
              </w:rPr>
              <w:t>窓口　・　郵送</w:t>
            </w:r>
            <w:r w:rsidR="00BF672E" w:rsidRPr="00BF672E">
              <w:rPr>
                <w:rFonts w:ascii="BIZ UD明朝 Medium" w:eastAsia="BIZ UD明朝 Medium" w:hAnsi="BIZ UD明朝 Medium" w:hint="eastAsia"/>
                <w:sz w:val="24"/>
                <w:vertAlign w:val="superscript"/>
              </w:rPr>
              <w:t>※</w:t>
            </w:r>
          </w:p>
        </w:tc>
      </w:tr>
    </w:tbl>
    <w:p w14:paraId="47829B4F" w14:textId="77777777" w:rsidR="00BF672E" w:rsidRPr="006668C0" w:rsidRDefault="00BF672E" w:rsidP="00BF672E">
      <w:pPr>
        <w:spacing w:line="320" w:lineRule="exact"/>
        <w:rPr>
          <w:rFonts w:ascii="BIZ UD明朝 Medium" w:eastAsia="BIZ UD明朝 Medium" w:hAnsi="BIZ UD明朝 Medium"/>
          <w:sz w:val="18"/>
          <w:szCs w:val="16"/>
        </w:rPr>
      </w:pPr>
      <w:r>
        <w:rPr>
          <w:rFonts w:ascii="BIZ UD明朝 Medium" w:eastAsia="BIZ UD明朝 Medium" w:hAnsi="BIZ UD明朝 Medium" w:hint="eastAsia"/>
          <w:sz w:val="18"/>
          <w:szCs w:val="16"/>
        </w:rPr>
        <w:t xml:space="preserve">※　</w:t>
      </w:r>
      <w:r w:rsidRPr="006668C0">
        <w:rPr>
          <w:rFonts w:ascii="BIZ UD明朝 Medium" w:eastAsia="BIZ UD明朝 Medium" w:hAnsi="BIZ UD明朝 Medium" w:hint="eastAsia"/>
          <w:sz w:val="18"/>
          <w:szCs w:val="16"/>
        </w:rPr>
        <w:t>受取方法で【郵送】を選択する場合は、返信用封筒（簡易書留又はﾚﾀｰﾊﾟｯｸ(赤)等）を添付してください。</w:t>
      </w:r>
    </w:p>
    <w:p w14:paraId="189E50E7" w14:textId="77777777" w:rsidR="003956E1" w:rsidRPr="00BF672E" w:rsidRDefault="003956E1" w:rsidP="00BF672E">
      <w:pPr>
        <w:spacing w:line="300" w:lineRule="exact"/>
        <w:ind w:left="261" w:hangingChars="100" w:hanging="261"/>
        <w:rPr>
          <w:rFonts w:ascii="BIZ UD明朝 Medium" w:eastAsia="BIZ UD明朝 Medium" w:hAnsi="BIZ UD明朝 Medium"/>
          <w:sz w:val="24"/>
          <w:szCs w:val="22"/>
        </w:rPr>
      </w:pPr>
    </w:p>
    <w:p w14:paraId="3D6079A6" w14:textId="7ACE85F4" w:rsidR="003956E1" w:rsidRDefault="003956E1" w:rsidP="00514036">
      <w:pPr>
        <w:spacing w:line="300" w:lineRule="exact"/>
        <w:ind w:left="261" w:hangingChars="100" w:hanging="261"/>
        <w:rPr>
          <w:rFonts w:ascii="BIZ UD明朝 Medium" w:eastAsia="BIZ UD明朝 Medium" w:hAnsi="BIZ UD明朝 Medium"/>
          <w:bCs/>
          <w:sz w:val="24"/>
          <w:szCs w:val="22"/>
        </w:rPr>
      </w:pPr>
      <w:r w:rsidRPr="009D6E92">
        <w:rPr>
          <w:rFonts w:ascii="BIZ UD明朝 Medium" w:eastAsia="BIZ UD明朝 Medium" w:hAnsi="BIZ UD明朝 Medium" w:hint="eastAsia"/>
          <w:sz w:val="24"/>
          <w:szCs w:val="22"/>
        </w:rPr>
        <w:t>※</w:t>
      </w:r>
      <w:r w:rsidR="00712D73">
        <w:rPr>
          <w:rFonts w:ascii="BIZ UD明朝 Medium" w:eastAsia="BIZ UD明朝 Medium" w:hAnsi="BIZ UD明朝 Medium" w:hint="eastAsia"/>
          <w:sz w:val="24"/>
          <w:szCs w:val="22"/>
        </w:rPr>
        <w:t xml:space="preserve"> </w:t>
      </w:r>
      <w:r w:rsidRPr="009D6E92">
        <w:rPr>
          <w:rFonts w:ascii="BIZ UD明朝 Medium" w:eastAsia="BIZ UD明朝 Medium" w:hAnsi="BIZ UD明朝 Medium" w:hint="eastAsia"/>
          <w:sz w:val="24"/>
          <w:szCs w:val="22"/>
        </w:rPr>
        <w:t>免許証は、</w:t>
      </w:r>
      <w:r w:rsidRPr="006A3462">
        <w:rPr>
          <w:rFonts w:ascii="BIZ UDゴシック" w:eastAsia="BIZ UDゴシック" w:hAnsi="BIZ UDゴシック" w:hint="eastAsia"/>
          <w:b/>
          <w:sz w:val="28"/>
          <w:u w:val="single"/>
        </w:rPr>
        <w:t>令和７年12月10日(水)以降</w:t>
      </w:r>
      <w:r w:rsidRPr="00C21C14">
        <w:rPr>
          <w:rFonts w:ascii="BIZ UD明朝 Medium" w:eastAsia="BIZ UD明朝 Medium" w:hAnsi="BIZ UD明朝 Medium" w:hint="eastAsia"/>
          <w:bCs/>
          <w:sz w:val="24"/>
          <w:szCs w:val="22"/>
        </w:rPr>
        <w:t>の受取・発送となります。</w:t>
      </w:r>
    </w:p>
    <w:p w14:paraId="6E8B5D6F" w14:textId="11BF0629" w:rsidR="00202A28" w:rsidRDefault="003956E1" w:rsidP="00514036">
      <w:pPr>
        <w:spacing w:line="300" w:lineRule="exact"/>
        <w:ind w:left="261" w:hangingChars="100" w:hanging="261"/>
        <w:rPr>
          <w:rFonts w:ascii="BIZ UD明朝 Medium" w:eastAsia="BIZ UD明朝 Medium" w:hAnsi="BIZ UD明朝 Medium" w:hint="eastAsia"/>
          <w:sz w:val="24"/>
          <w:szCs w:val="22"/>
        </w:rPr>
      </w:pPr>
      <w:r>
        <w:rPr>
          <w:rFonts w:ascii="BIZ UD明朝 Medium" w:eastAsia="BIZ UD明朝 Medium" w:hAnsi="BIZ UD明朝 Medium" w:hint="eastAsia"/>
          <w:bCs/>
          <w:sz w:val="24"/>
          <w:szCs w:val="22"/>
        </w:rPr>
        <w:t xml:space="preserve">※ </w:t>
      </w:r>
      <w:r w:rsidRPr="0096126B">
        <w:rPr>
          <w:rFonts w:ascii="BIZ UDゴシック" w:eastAsia="BIZ UDゴシック" w:hAnsi="BIZ UDゴシック" w:hint="eastAsia"/>
          <w:b/>
          <w:sz w:val="24"/>
        </w:rPr>
        <w:t>窓口受取りの場合は</w:t>
      </w:r>
      <w:r w:rsidRPr="0096126B">
        <w:rPr>
          <w:rFonts w:ascii="BIZ UDゴシック" w:eastAsia="BIZ UDゴシック" w:hAnsi="BIZ UDゴシック" w:hint="eastAsia"/>
          <w:sz w:val="24"/>
          <w:szCs w:val="22"/>
        </w:rPr>
        <w:t>、</w:t>
      </w:r>
      <w:r w:rsidRPr="0096126B">
        <w:rPr>
          <w:rFonts w:ascii="BIZ UDゴシック" w:eastAsia="BIZ UDゴシック" w:hAnsi="BIZ UDゴシック" w:hint="eastAsia"/>
          <w:b/>
          <w:sz w:val="24"/>
          <w:szCs w:val="22"/>
        </w:rPr>
        <w:t>この郵送送付票</w:t>
      </w:r>
      <w:r w:rsidR="00712D73" w:rsidRPr="00712D73">
        <w:rPr>
          <w:rFonts w:ascii="BIZ UDゴシック" w:eastAsia="BIZ UDゴシック" w:hAnsi="BIZ UDゴシック" w:hint="eastAsia"/>
          <w:b/>
          <w:sz w:val="24"/>
          <w:szCs w:val="22"/>
        </w:rPr>
        <w:t>（申請者控え兼引換用）</w:t>
      </w:r>
      <w:r w:rsidRPr="0096126B">
        <w:rPr>
          <w:rFonts w:ascii="BIZ UDゴシック" w:eastAsia="BIZ UDゴシック" w:hAnsi="BIZ UDゴシック" w:hint="eastAsia"/>
          <w:b/>
          <w:sz w:val="24"/>
          <w:szCs w:val="22"/>
        </w:rPr>
        <w:t>を持参</w:t>
      </w:r>
      <w:r w:rsidRPr="009D6E92">
        <w:rPr>
          <w:rFonts w:ascii="BIZ UD明朝 Medium" w:eastAsia="BIZ UD明朝 Medium" w:hAnsi="BIZ UD明朝 Medium" w:hint="eastAsia"/>
          <w:sz w:val="24"/>
          <w:szCs w:val="22"/>
        </w:rPr>
        <w:t>のうえ、</w:t>
      </w:r>
      <w:r w:rsidR="00712D73">
        <w:rPr>
          <w:rFonts w:ascii="BIZ UD明朝 Medium" w:eastAsia="BIZ UD明朝 Medium" w:hAnsi="BIZ UD明朝 Medium"/>
          <w:sz w:val="24"/>
          <w:szCs w:val="22"/>
        </w:rPr>
        <w:br/>
      </w:r>
      <w:r w:rsidRPr="009D6E92">
        <w:rPr>
          <w:rFonts w:ascii="BIZ UD明朝 Medium" w:eastAsia="BIZ UD明朝 Medium" w:hAnsi="BIZ UD明朝 Medium" w:hint="eastAsia"/>
          <w:sz w:val="24"/>
          <w:szCs w:val="22"/>
        </w:rPr>
        <w:t>江南保健所に</w:t>
      </w:r>
      <w:r w:rsidR="00E22DAC">
        <w:rPr>
          <w:rFonts w:ascii="BIZ UD明朝 Medium" w:eastAsia="BIZ UD明朝 Medium" w:hAnsi="BIZ UD明朝 Medium" w:hint="eastAsia"/>
          <w:sz w:val="24"/>
          <w:szCs w:val="22"/>
        </w:rPr>
        <w:t>お越し</w:t>
      </w:r>
      <w:r w:rsidRPr="009D6E92">
        <w:rPr>
          <w:rFonts w:ascii="BIZ UD明朝 Medium" w:eastAsia="BIZ UD明朝 Medium" w:hAnsi="BIZ UD明朝 Medium" w:hint="eastAsia"/>
          <w:sz w:val="24"/>
          <w:szCs w:val="22"/>
        </w:rPr>
        <w:t>ください。</w:t>
      </w:r>
      <w:r w:rsidR="00514036">
        <w:rPr>
          <w:rFonts w:ascii="BIZ UD明朝 Medium" w:eastAsia="BIZ UD明朝 Medium" w:hAnsi="BIZ UD明朝 Medium"/>
          <w:sz w:val="24"/>
          <w:szCs w:val="22"/>
        </w:rPr>
        <w:br/>
      </w:r>
      <w:r w:rsidR="00514036">
        <w:rPr>
          <w:rFonts w:ascii="BIZ UD明朝 Medium" w:eastAsia="BIZ UD明朝 Medium" w:hAnsi="BIZ UD明朝 Medium" w:hint="eastAsia"/>
          <w:sz w:val="24"/>
          <w:szCs w:val="22"/>
        </w:rPr>
        <w:t xml:space="preserve">　　窓口受取り時間　平日　９時から17時まで（12時から13時を除く。）</w:t>
      </w:r>
    </w:p>
    <w:p w14:paraId="3EDFF158" w14:textId="18C9FE10" w:rsidR="00712D73" w:rsidRPr="00712D73" w:rsidRDefault="00712D73" w:rsidP="00514036">
      <w:pPr>
        <w:spacing w:line="300" w:lineRule="exact"/>
        <w:ind w:leftChars="200" w:left="442"/>
        <w:rPr>
          <w:rFonts w:ascii="BIZ UD明朝 Medium" w:eastAsia="BIZ UD明朝 Medium" w:hAnsi="BIZ UD明朝 Medium"/>
          <w:sz w:val="24"/>
          <w:szCs w:val="22"/>
        </w:rPr>
      </w:pPr>
      <w:r>
        <w:rPr>
          <w:rFonts w:ascii="BIZ UD明朝 Medium" w:eastAsia="BIZ UD明朝 Medium" w:hAnsi="BIZ UD明朝 Medium" w:hint="eastAsia"/>
          <w:sz w:val="24"/>
          <w:szCs w:val="22"/>
        </w:rPr>
        <w:t>【</w:t>
      </w:r>
      <w:r w:rsidRPr="00712D73">
        <w:rPr>
          <w:rFonts w:ascii="BIZ UD明朝 Medium" w:eastAsia="BIZ UD明朝 Medium" w:hAnsi="BIZ UD明朝 Medium" w:hint="eastAsia"/>
          <w:sz w:val="24"/>
          <w:szCs w:val="22"/>
        </w:rPr>
        <w:t>問合せ先</w:t>
      </w:r>
      <w:r>
        <w:rPr>
          <w:rFonts w:ascii="BIZ UD明朝 Medium" w:eastAsia="BIZ UD明朝 Medium" w:hAnsi="BIZ UD明朝 Medium" w:hint="eastAsia"/>
          <w:sz w:val="24"/>
          <w:szCs w:val="22"/>
        </w:rPr>
        <w:t>】江南保健所 環境･食品安全課</w:t>
      </w:r>
      <w:r w:rsidRPr="00712D73">
        <w:rPr>
          <w:rFonts w:ascii="BIZ UD明朝 Medium" w:eastAsia="BIZ UD明朝 Medium" w:hAnsi="BIZ UD明朝 Medium" w:hint="eastAsia"/>
          <w:sz w:val="24"/>
          <w:szCs w:val="22"/>
        </w:rPr>
        <w:t xml:space="preserve">　Tel：</w:t>
      </w:r>
      <w:r w:rsidRPr="00712D73">
        <w:rPr>
          <w:rFonts w:ascii="BIZ UD明朝 Medium" w:eastAsia="BIZ UD明朝 Medium" w:hAnsi="BIZ UD明朝 Medium"/>
          <w:sz w:val="24"/>
          <w:szCs w:val="22"/>
        </w:rPr>
        <w:t>0587-56-2157</w:t>
      </w:r>
      <w:r>
        <w:rPr>
          <w:rFonts w:ascii="BIZ UD明朝 Medium" w:eastAsia="BIZ UD明朝 Medium" w:hAnsi="BIZ UD明朝 Medium" w:hint="eastAsia"/>
          <w:sz w:val="24"/>
          <w:szCs w:val="22"/>
        </w:rPr>
        <w:t>（代表）</w:t>
      </w:r>
    </w:p>
    <w:sectPr w:rsidR="00712D73" w:rsidRPr="00712D73" w:rsidSect="00514036">
      <w:pgSz w:w="11906" w:h="16838" w:code="9"/>
      <w:pgMar w:top="454" w:right="1134" w:bottom="454" w:left="1134" w:header="624" w:footer="454" w:gutter="0"/>
      <w:cols w:space="425"/>
      <w:docGrid w:type="linesAndChars" w:linePitch="455" w:charSpace="4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6EA4E" w14:textId="77777777" w:rsidR="00B20445" w:rsidRDefault="00B20445" w:rsidP="00CF4C3A">
      <w:r>
        <w:separator/>
      </w:r>
    </w:p>
  </w:endnote>
  <w:endnote w:type="continuationSeparator" w:id="0">
    <w:p w14:paraId="3F6A9C97" w14:textId="77777777" w:rsidR="00B20445" w:rsidRDefault="00B20445" w:rsidP="00CF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FD35" w14:textId="77777777" w:rsidR="00B20445" w:rsidRDefault="00B20445" w:rsidP="00CF4C3A">
      <w:r>
        <w:separator/>
      </w:r>
    </w:p>
  </w:footnote>
  <w:footnote w:type="continuationSeparator" w:id="0">
    <w:p w14:paraId="25DCF4D8" w14:textId="77777777" w:rsidR="00B20445" w:rsidRDefault="00B20445" w:rsidP="00CF4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45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71"/>
    <w:rsid w:val="00003CF7"/>
    <w:rsid w:val="000070C9"/>
    <w:rsid w:val="000112DE"/>
    <w:rsid w:val="00011C98"/>
    <w:rsid w:val="00016027"/>
    <w:rsid w:val="000303EC"/>
    <w:rsid w:val="000367CB"/>
    <w:rsid w:val="00055FCD"/>
    <w:rsid w:val="00067BCF"/>
    <w:rsid w:val="00067C15"/>
    <w:rsid w:val="00075D44"/>
    <w:rsid w:val="0008589F"/>
    <w:rsid w:val="000F0983"/>
    <w:rsid w:val="000F119A"/>
    <w:rsid w:val="0010189D"/>
    <w:rsid w:val="00103ACB"/>
    <w:rsid w:val="001617D8"/>
    <w:rsid w:val="00165B59"/>
    <w:rsid w:val="00187777"/>
    <w:rsid w:val="0019708B"/>
    <w:rsid w:val="001D6324"/>
    <w:rsid w:val="001E6BB4"/>
    <w:rsid w:val="001F2AEF"/>
    <w:rsid w:val="00202A28"/>
    <w:rsid w:val="00237C21"/>
    <w:rsid w:val="0026374E"/>
    <w:rsid w:val="002702FC"/>
    <w:rsid w:val="00274EA4"/>
    <w:rsid w:val="00297DB4"/>
    <w:rsid w:val="002B19DA"/>
    <w:rsid w:val="002B5E7D"/>
    <w:rsid w:val="002C12EF"/>
    <w:rsid w:val="002E0127"/>
    <w:rsid w:val="002E3ADB"/>
    <w:rsid w:val="003004D1"/>
    <w:rsid w:val="003057F1"/>
    <w:rsid w:val="00310FC2"/>
    <w:rsid w:val="0031564C"/>
    <w:rsid w:val="00336A50"/>
    <w:rsid w:val="00342E9F"/>
    <w:rsid w:val="003615BA"/>
    <w:rsid w:val="003956E1"/>
    <w:rsid w:val="003A72FD"/>
    <w:rsid w:val="003B14D3"/>
    <w:rsid w:val="003B4B89"/>
    <w:rsid w:val="003C3C0F"/>
    <w:rsid w:val="003F5556"/>
    <w:rsid w:val="0041067D"/>
    <w:rsid w:val="00415B08"/>
    <w:rsid w:val="0041727E"/>
    <w:rsid w:val="004431FB"/>
    <w:rsid w:val="00464EE7"/>
    <w:rsid w:val="00476F09"/>
    <w:rsid w:val="00483A1B"/>
    <w:rsid w:val="004848A6"/>
    <w:rsid w:val="00485704"/>
    <w:rsid w:val="00493A50"/>
    <w:rsid w:val="004A42B3"/>
    <w:rsid w:val="004B27AB"/>
    <w:rsid w:val="004C04BF"/>
    <w:rsid w:val="004D5E7A"/>
    <w:rsid w:val="005038EB"/>
    <w:rsid w:val="005053CC"/>
    <w:rsid w:val="00514036"/>
    <w:rsid w:val="0053018D"/>
    <w:rsid w:val="00534342"/>
    <w:rsid w:val="00560297"/>
    <w:rsid w:val="00566476"/>
    <w:rsid w:val="00572408"/>
    <w:rsid w:val="00572CA3"/>
    <w:rsid w:val="00581A76"/>
    <w:rsid w:val="00582877"/>
    <w:rsid w:val="005A7ACE"/>
    <w:rsid w:val="005B60DF"/>
    <w:rsid w:val="005D5545"/>
    <w:rsid w:val="00600C1E"/>
    <w:rsid w:val="00635820"/>
    <w:rsid w:val="00636775"/>
    <w:rsid w:val="00653F83"/>
    <w:rsid w:val="006668C0"/>
    <w:rsid w:val="00671146"/>
    <w:rsid w:val="00681F25"/>
    <w:rsid w:val="00697A41"/>
    <w:rsid w:val="006A1E66"/>
    <w:rsid w:val="006A3462"/>
    <w:rsid w:val="006F566C"/>
    <w:rsid w:val="006F7F60"/>
    <w:rsid w:val="00702CB0"/>
    <w:rsid w:val="0070497B"/>
    <w:rsid w:val="00712D73"/>
    <w:rsid w:val="00715588"/>
    <w:rsid w:val="00721E58"/>
    <w:rsid w:val="00726909"/>
    <w:rsid w:val="007505CB"/>
    <w:rsid w:val="007557A5"/>
    <w:rsid w:val="0076360C"/>
    <w:rsid w:val="00766346"/>
    <w:rsid w:val="007707B8"/>
    <w:rsid w:val="007807F8"/>
    <w:rsid w:val="00790434"/>
    <w:rsid w:val="007C57CE"/>
    <w:rsid w:val="008042D7"/>
    <w:rsid w:val="0081427B"/>
    <w:rsid w:val="00864CB0"/>
    <w:rsid w:val="00885B9F"/>
    <w:rsid w:val="008A1F34"/>
    <w:rsid w:val="008D35FF"/>
    <w:rsid w:val="0090222B"/>
    <w:rsid w:val="0090270F"/>
    <w:rsid w:val="00930A31"/>
    <w:rsid w:val="00934CF0"/>
    <w:rsid w:val="009471DE"/>
    <w:rsid w:val="0096126B"/>
    <w:rsid w:val="0097156C"/>
    <w:rsid w:val="009B1A35"/>
    <w:rsid w:val="009B2973"/>
    <w:rsid w:val="009B2D7C"/>
    <w:rsid w:val="009D6E92"/>
    <w:rsid w:val="00A04191"/>
    <w:rsid w:val="00A13133"/>
    <w:rsid w:val="00A2351D"/>
    <w:rsid w:val="00A46FF2"/>
    <w:rsid w:val="00A50957"/>
    <w:rsid w:val="00A93EA2"/>
    <w:rsid w:val="00AB696A"/>
    <w:rsid w:val="00AF1146"/>
    <w:rsid w:val="00B0470C"/>
    <w:rsid w:val="00B15E73"/>
    <w:rsid w:val="00B20445"/>
    <w:rsid w:val="00B365FE"/>
    <w:rsid w:val="00B5017E"/>
    <w:rsid w:val="00B74D55"/>
    <w:rsid w:val="00B8301A"/>
    <w:rsid w:val="00BA0006"/>
    <w:rsid w:val="00BB0461"/>
    <w:rsid w:val="00BC1CE9"/>
    <w:rsid w:val="00BD3454"/>
    <w:rsid w:val="00BF672E"/>
    <w:rsid w:val="00BF6C6A"/>
    <w:rsid w:val="00C0685D"/>
    <w:rsid w:val="00C21C14"/>
    <w:rsid w:val="00C60771"/>
    <w:rsid w:val="00C81E24"/>
    <w:rsid w:val="00C95318"/>
    <w:rsid w:val="00CA7DE0"/>
    <w:rsid w:val="00CB0FA6"/>
    <w:rsid w:val="00CF4C3A"/>
    <w:rsid w:val="00D24DE0"/>
    <w:rsid w:val="00D34ACE"/>
    <w:rsid w:val="00D43248"/>
    <w:rsid w:val="00D74268"/>
    <w:rsid w:val="00D85955"/>
    <w:rsid w:val="00DC656C"/>
    <w:rsid w:val="00DC672A"/>
    <w:rsid w:val="00DD1EA5"/>
    <w:rsid w:val="00DE1FB1"/>
    <w:rsid w:val="00E10AC1"/>
    <w:rsid w:val="00E22DAC"/>
    <w:rsid w:val="00E36A22"/>
    <w:rsid w:val="00E54323"/>
    <w:rsid w:val="00E84AE1"/>
    <w:rsid w:val="00EB288D"/>
    <w:rsid w:val="00EB3FFD"/>
    <w:rsid w:val="00ED0A17"/>
    <w:rsid w:val="00F01AF7"/>
    <w:rsid w:val="00F3183B"/>
    <w:rsid w:val="00F461C2"/>
    <w:rsid w:val="00F46B51"/>
    <w:rsid w:val="00F72282"/>
    <w:rsid w:val="00FA1D31"/>
    <w:rsid w:val="00FC34E7"/>
    <w:rsid w:val="00FC6DC4"/>
    <w:rsid w:val="00FF4862"/>
    <w:rsid w:val="00FF63C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861DF"/>
  <w15:chartTrackingRefBased/>
  <w15:docId w15:val="{EA98EB7D-61DA-4EE0-A6C8-02B70C10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545"/>
    <w:pPr>
      <w:widowControl w:val="0"/>
      <w:jc w:val="both"/>
    </w:pPr>
    <w:rPr>
      <w:rFonts w:ascii="ＭＳ Ｐ明朝" w:eastAsia="ＭＳ Ｐ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eastAsia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/>
      <w:sz w:val="24"/>
    </w:rPr>
  </w:style>
  <w:style w:type="paragraph" w:styleId="a5">
    <w:name w:val="Body Text"/>
    <w:basedOn w:val="a"/>
    <w:pPr>
      <w:snapToGrid w:val="0"/>
      <w:spacing w:line="550" w:lineRule="atLeast"/>
      <w:jc w:val="left"/>
    </w:pPr>
    <w:rPr>
      <w:rFonts w:ascii="ＭＳ 明朝" w:eastAsia="ＭＳ 明朝"/>
      <w:sz w:val="24"/>
    </w:rPr>
  </w:style>
  <w:style w:type="paragraph" w:styleId="a6">
    <w:name w:val="Body Text Indent"/>
    <w:basedOn w:val="a"/>
    <w:pPr>
      <w:wordWrap w:val="0"/>
      <w:ind w:firstLine="272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spacing w:line="558" w:lineRule="atLeast"/>
      <w:ind w:firstLine="210"/>
    </w:pPr>
    <w:rPr>
      <w:rFonts w:ascii="ＭＳ 明朝" w:eastAsia="ＭＳ 明朝"/>
      <w:sz w:val="24"/>
    </w:rPr>
  </w:style>
  <w:style w:type="paragraph" w:styleId="a7">
    <w:name w:val="Balloon Text"/>
    <w:basedOn w:val="a"/>
    <w:semiHidden/>
    <w:rsid w:val="00DD1EA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F4C3A"/>
    <w:rPr>
      <w:rFonts w:ascii="ＭＳ Ｐ明朝" w:eastAsia="ＭＳ Ｐ明朝"/>
      <w:kern w:val="2"/>
      <w:szCs w:val="24"/>
    </w:rPr>
  </w:style>
  <w:style w:type="paragraph" w:styleId="aa">
    <w:name w:val="footer"/>
    <w:basedOn w:val="a"/>
    <w:link w:val="ab"/>
    <w:rsid w:val="00CF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4C3A"/>
    <w:rPr>
      <w:rFonts w:ascii="ＭＳ Ｐ明朝" w:eastAsia="ＭＳ Ｐ明朝"/>
      <w:kern w:val="2"/>
      <w:szCs w:val="24"/>
    </w:rPr>
  </w:style>
  <w:style w:type="table" w:styleId="ac">
    <w:name w:val="Table Grid"/>
    <w:basedOn w:val="a1"/>
    <w:uiPriority w:val="39"/>
    <w:rsid w:val="00CA7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74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40635;&#34220;\&#12487;&#12473;&#12463;&#12488;&#12483;&#12503;\&#36215;&#26696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起案様式.dot</Template>
  <TotalTime>449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回議（合議）上の注意</vt:lpstr>
      <vt:lpstr>回議（合議）上の注意</vt:lpstr>
    </vt:vector>
  </TitlesOfParts>
  <Company>FD申請システム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回議（合議）上の注意</dc:title>
  <dc:subject/>
  <dc:creator>麻薬</dc:creator>
  <cp:keywords/>
  <cp:lastModifiedBy>石井　由布子</cp:lastModifiedBy>
  <cp:revision>62</cp:revision>
  <cp:lastPrinted>2024-09-05T08:21:00Z</cp:lastPrinted>
  <dcterms:created xsi:type="dcterms:W3CDTF">2020-07-31T01:49:00Z</dcterms:created>
  <dcterms:modified xsi:type="dcterms:W3CDTF">2025-09-10T07:02:00Z</dcterms:modified>
</cp:coreProperties>
</file>