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F1" w:rsidRDefault="00842FF1" w:rsidP="000B7521">
      <w:pPr>
        <w:pStyle w:val="a3"/>
        <w:spacing w:line="360" w:lineRule="exact"/>
        <w:rPr>
          <w:spacing w:val="0"/>
        </w:rPr>
      </w:pPr>
      <w:r>
        <w:rPr>
          <w:rFonts w:ascii="Century" w:hAnsi="Century" w:hint="eastAsia"/>
        </w:rPr>
        <w:t>別紙様式４</w:t>
      </w:r>
    </w:p>
    <w:p w:rsidR="00842FF1" w:rsidRDefault="00842FF1" w:rsidP="000B7521">
      <w:pPr>
        <w:pStyle w:val="a3"/>
        <w:spacing w:line="360" w:lineRule="exact"/>
        <w:rPr>
          <w:spacing w:val="0"/>
        </w:rPr>
      </w:pPr>
    </w:p>
    <w:p w:rsidR="00842FF1" w:rsidRDefault="00D9476A" w:rsidP="000B7521">
      <w:pPr>
        <w:pStyle w:val="a3"/>
        <w:spacing w:line="360" w:lineRule="exact"/>
        <w:jc w:val="center"/>
        <w:rPr>
          <w:spacing w:val="0"/>
        </w:rPr>
      </w:pPr>
      <w:bookmarkStart w:id="0" w:name="_GoBack"/>
      <w:bookmarkEnd w:id="0"/>
      <w:r w:rsidRPr="00A33F67">
        <w:rPr>
          <w:rFonts w:ascii="Century" w:hAnsi="Century" w:hint="eastAsia"/>
        </w:rPr>
        <w:t>自立支援</w:t>
      </w:r>
      <w:r w:rsidR="00842FF1" w:rsidRPr="00A33F67">
        <w:rPr>
          <w:rFonts w:ascii="Century" w:hAnsi="Century" w:hint="eastAsia"/>
        </w:rPr>
        <w:t>医療</w:t>
      </w:r>
      <w:r w:rsidR="00A33F67" w:rsidRPr="00A33F67">
        <w:rPr>
          <w:rFonts w:ascii="Century" w:hAnsi="Century" w:hint="eastAsia"/>
        </w:rPr>
        <w:t>を行</w:t>
      </w:r>
      <w:r w:rsidR="002649D6">
        <w:rPr>
          <w:rFonts w:ascii="Century" w:hAnsi="Century" w:hint="eastAsia"/>
        </w:rPr>
        <w:t>うために必要な設備及び体制</w:t>
      </w:r>
      <w:r w:rsidR="00842FF1">
        <w:rPr>
          <w:rFonts w:ascii="Century" w:hAnsi="Century" w:hint="eastAsia"/>
        </w:rPr>
        <w:t>の概要</w:t>
      </w:r>
    </w:p>
    <w:p w:rsidR="00842FF1" w:rsidRDefault="00842FF1" w:rsidP="000B7521">
      <w:pPr>
        <w:pStyle w:val="a3"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2808"/>
        <w:gridCol w:w="648"/>
        <w:gridCol w:w="2592"/>
        <w:gridCol w:w="648"/>
      </w:tblGrid>
      <w:tr w:rsidR="00842FF1" w:rsidTr="000B7521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品　　　　　目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数量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品　　　　　目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数量</w:t>
            </w:r>
          </w:p>
        </w:tc>
      </w:tr>
      <w:tr w:rsidR="00842FF1" w:rsidTr="000B7521">
        <w:tblPrEx>
          <w:tblCellMar>
            <w:top w:w="0" w:type="dxa"/>
            <w:bottom w:w="0" w:type="dxa"/>
          </w:tblCellMar>
        </w:tblPrEx>
        <w:trPr>
          <w:trHeight w:hRule="exact" w:val="6063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設　　　備</w:t>
            </w:r>
          </w:p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（主要なもの）</w:t>
            </w:r>
          </w:p>
        </w:tc>
        <w:tc>
          <w:tcPr>
            <w:tcW w:w="2808" w:type="dxa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842FF1" w:rsidTr="000B7521">
        <w:tblPrEx>
          <w:tblCellMar>
            <w:top w:w="0" w:type="dxa"/>
            <w:bottom w:w="0" w:type="dxa"/>
          </w:tblCellMar>
        </w:tblPrEx>
        <w:trPr>
          <w:trHeight w:hRule="exact" w:val="3927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体　　　制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:rsidR="00842FF1" w:rsidRDefault="00842FF1" w:rsidP="000B7521">
      <w:pPr>
        <w:pStyle w:val="a3"/>
        <w:spacing w:line="360" w:lineRule="exact"/>
        <w:ind w:left="850" w:hangingChars="397" w:hanging="850"/>
        <w:rPr>
          <w:spacing w:val="0"/>
        </w:rPr>
      </w:pPr>
      <w:r>
        <w:rPr>
          <w:rFonts w:ascii="Century" w:hAnsi="Century" w:hint="eastAsia"/>
        </w:rPr>
        <w:t xml:space="preserve">（備考）　</w:t>
      </w:r>
      <w:r w:rsidR="00D9476A" w:rsidRPr="00A33F67">
        <w:rPr>
          <w:rFonts w:ascii="Century" w:hAnsi="Century" w:hint="eastAsia"/>
        </w:rPr>
        <w:t>自立支援</w:t>
      </w:r>
      <w:r w:rsidRPr="00A33F67">
        <w:rPr>
          <w:rFonts w:ascii="Century" w:hAnsi="Century" w:hint="eastAsia"/>
        </w:rPr>
        <w:t>医療</w:t>
      </w:r>
      <w:r>
        <w:rPr>
          <w:rFonts w:ascii="Century" w:hAnsi="Century" w:hint="eastAsia"/>
        </w:rPr>
        <w:t>を行うために必要な設備及び体制には、それぞれの医療で特に必要とされるものを主に記載すること。</w:t>
      </w:r>
    </w:p>
    <w:sectPr w:rsidR="00842FF1">
      <w:pgSz w:w="11906" w:h="16838"/>
      <w:pgMar w:top="1417" w:right="1452" w:bottom="1021" w:left="18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78"/>
    <w:rsid w:val="000B7521"/>
    <w:rsid w:val="001B2478"/>
    <w:rsid w:val="001C4AC4"/>
    <w:rsid w:val="002649D6"/>
    <w:rsid w:val="00796E64"/>
    <w:rsid w:val="00842FF1"/>
    <w:rsid w:val="00A33F67"/>
    <w:rsid w:val="00CA46FC"/>
    <w:rsid w:val="00D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様式４　　　　H10.2.19</vt:lpstr>
      <vt:lpstr>法１９条指定要領　様式４　　　　H10.2.19</vt:lpstr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様式４　　　　H10.2.19</dc:title>
  <dc:creator>MIURA</dc:creator>
  <cp:lastModifiedBy>愛知県</cp:lastModifiedBy>
  <cp:revision>2</cp:revision>
  <dcterms:created xsi:type="dcterms:W3CDTF">2016-09-30T02:00:00Z</dcterms:created>
  <dcterms:modified xsi:type="dcterms:W3CDTF">2016-09-30T02:00:00Z</dcterms:modified>
</cp:coreProperties>
</file>